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0D" w:rsidRDefault="00EF69DB">
      <w:r w:rsidRPr="00FD110F">
        <w:rPr>
          <w:rFonts w:asciiTheme="majorHAnsi" w:hAnsiTheme="majorHAnsi" w:cstheme="minorHAnsi"/>
          <w:noProof/>
          <w:sz w:val="14"/>
          <w:szCs w:val="14"/>
          <w:lang w:eastAsia="nn-NO"/>
        </w:rPr>
        <w:drawing>
          <wp:inline distT="0" distB="0" distL="0" distR="0" wp14:anchorId="7679D366" wp14:editId="3AAFD61C">
            <wp:extent cx="5764696" cy="9231464"/>
            <wp:effectExtent l="0" t="0" r="10287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6F3A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BAB" w:rsidRDefault="002F6BAB" w:rsidP="002F6BAB">
      <w:pPr>
        <w:spacing w:after="0" w:line="240" w:lineRule="auto"/>
      </w:pPr>
      <w:r>
        <w:separator/>
      </w:r>
    </w:p>
  </w:endnote>
  <w:endnote w:type="continuationSeparator" w:id="0">
    <w:p w:rsidR="002F6BAB" w:rsidRDefault="002F6BAB" w:rsidP="002F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BAB" w:rsidRDefault="002F6BAB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BAB" w:rsidRDefault="002F6BAB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BAB" w:rsidRDefault="002F6BAB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BAB" w:rsidRDefault="002F6BAB" w:rsidP="002F6BAB">
      <w:pPr>
        <w:spacing w:after="0" w:line="240" w:lineRule="auto"/>
      </w:pPr>
      <w:r>
        <w:separator/>
      </w:r>
    </w:p>
  </w:footnote>
  <w:footnote w:type="continuationSeparator" w:id="0">
    <w:p w:rsidR="002F6BAB" w:rsidRDefault="002F6BAB" w:rsidP="002F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BAB" w:rsidRDefault="002F6BAB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BAB" w:rsidRPr="002F6BAB" w:rsidRDefault="002F6BAB">
    <w:pPr>
      <w:pStyle w:val="Topptekst"/>
      <w:rPr>
        <w:lang w:val="nb-NO"/>
      </w:rPr>
    </w:pPr>
    <w:r>
      <w:rPr>
        <w:lang w:val="nb-NO"/>
      </w:rPr>
      <w:t xml:space="preserve">Organisasjonskart for Eid kommune pr. </w:t>
    </w:r>
    <w:r>
      <w:rPr>
        <w:lang w:val="nb-NO"/>
      </w:rPr>
      <w:t>01.01.2016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BAB" w:rsidRDefault="002F6BA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9DB"/>
    <w:rsid w:val="00001614"/>
    <w:rsid w:val="00007D47"/>
    <w:rsid w:val="00134386"/>
    <w:rsid w:val="001366D1"/>
    <w:rsid w:val="00247EAA"/>
    <w:rsid w:val="002F1224"/>
    <w:rsid w:val="002F6BAB"/>
    <w:rsid w:val="00327354"/>
    <w:rsid w:val="00340001"/>
    <w:rsid w:val="00391AB5"/>
    <w:rsid w:val="00484ACA"/>
    <w:rsid w:val="005247C1"/>
    <w:rsid w:val="005445D7"/>
    <w:rsid w:val="005F4DC4"/>
    <w:rsid w:val="006F3A0D"/>
    <w:rsid w:val="00726773"/>
    <w:rsid w:val="00810381"/>
    <w:rsid w:val="00842C42"/>
    <w:rsid w:val="008D5E43"/>
    <w:rsid w:val="00944997"/>
    <w:rsid w:val="009B1548"/>
    <w:rsid w:val="009C0498"/>
    <w:rsid w:val="00AB4219"/>
    <w:rsid w:val="00B36801"/>
    <w:rsid w:val="00B47C7B"/>
    <w:rsid w:val="00C01C97"/>
    <w:rsid w:val="00C53495"/>
    <w:rsid w:val="00C71498"/>
    <w:rsid w:val="00C85BD9"/>
    <w:rsid w:val="00CC467A"/>
    <w:rsid w:val="00CF2ABB"/>
    <w:rsid w:val="00D51BE5"/>
    <w:rsid w:val="00D7750D"/>
    <w:rsid w:val="00E2293B"/>
    <w:rsid w:val="00E64595"/>
    <w:rsid w:val="00E84E4B"/>
    <w:rsid w:val="00E940BD"/>
    <w:rsid w:val="00EF69DB"/>
    <w:rsid w:val="00F1741A"/>
    <w:rsid w:val="00F4130A"/>
    <w:rsid w:val="00F447E7"/>
    <w:rsid w:val="00F7124E"/>
    <w:rsid w:val="00F91AA0"/>
    <w:rsid w:val="00FE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C97"/>
  </w:style>
  <w:style w:type="paragraph" w:styleId="Overskrift1">
    <w:name w:val="heading 1"/>
    <w:basedOn w:val="Normal"/>
    <w:next w:val="Normal"/>
    <w:link w:val="Overskrift1Tegn"/>
    <w:uiPriority w:val="9"/>
    <w:qFormat/>
    <w:rsid w:val="00C01C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01C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01C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01C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erk">
    <w:name w:val="Strong"/>
    <w:basedOn w:val="Standardskriftforavsnitt"/>
    <w:uiPriority w:val="22"/>
    <w:qFormat/>
    <w:rsid w:val="00C01C97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F6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F69DB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2F6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F6BAB"/>
  </w:style>
  <w:style w:type="paragraph" w:styleId="Bunntekst">
    <w:name w:val="footer"/>
    <w:basedOn w:val="Normal"/>
    <w:link w:val="BunntekstTegn"/>
    <w:uiPriority w:val="99"/>
    <w:unhideWhenUsed/>
    <w:rsid w:val="002F6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F6B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C97"/>
  </w:style>
  <w:style w:type="paragraph" w:styleId="Overskrift1">
    <w:name w:val="heading 1"/>
    <w:basedOn w:val="Normal"/>
    <w:next w:val="Normal"/>
    <w:link w:val="Overskrift1Tegn"/>
    <w:uiPriority w:val="9"/>
    <w:qFormat/>
    <w:rsid w:val="00C01C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01C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01C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01C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erk">
    <w:name w:val="Strong"/>
    <w:basedOn w:val="Standardskriftforavsnitt"/>
    <w:uiPriority w:val="22"/>
    <w:qFormat/>
    <w:rsid w:val="00C01C97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F6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F69DB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2F6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F6BAB"/>
  </w:style>
  <w:style w:type="paragraph" w:styleId="Bunntekst">
    <w:name w:val="footer"/>
    <w:basedOn w:val="Normal"/>
    <w:link w:val="BunntekstTegn"/>
    <w:uiPriority w:val="99"/>
    <w:unhideWhenUsed/>
    <w:rsid w:val="002F6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F6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hyperlink" Target="#_1100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7A7BB4-8EA8-4910-8924-048780AC0BA7}" type="doc">
      <dgm:prSet loTypeId="urn:microsoft.com/office/officeart/2005/8/layout/orgChart1" loCatId="hierarchy" qsTypeId="urn:microsoft.com/office/officeart/2005/8/quickstyle/3d3" qsCatId="3D" csTypeId="urn:microsoft.com/office/officeart/2005/8/colors/accent0_1" csCatId="mainScheme" phldr="1"/>
      <dgm:spPr/>
      <dgm:t>
        <a:bodyPr/>
        <a:lstStyle/>
        <a:p>
          <a:endParaRPr lang="nn-NO"/>
        </a:p>
      </dgm:t>
    </dgm:pt>
    <dgm:pt modelId="{A596190B-2A74-479B-9998-B5C9EE7F89AE}">
      <dgm:prSet phldrT="[Tekst]" custT="1"/>
      <dgm:spPr/>
      <dgm:t>
        <a:bodyPr/>
        <a:lstStyle/>
        <a:p>
          <a:r>
            <a:rPr lang="nn-NO" sz="1000" b="1"/>
            <a:t>Rådmanns-</a:t>
          </a:r>
        </a:p>
        <a:p>
          <a:r>
            <a:rPr lang="nn-NO" sz="1000" b="1"/>
            <a:t>team</a:t>
          </a:r>
        </a:p>
      </dgm:t>
    </dgm:pt>
    <dgm:pt modelId="{9CC808B0-615A-48F3-8B44-84C6658FAE05}" type="parTrans" cxnId="{3AC84D5E-7089-4B39-8FF3-CC4A9FDE5A25}">
      <dgm:prSet/>
      <dgm:spPr/>
      <dgm:t>
        <a:bodyPr/>
        <a:lstStyle/>
        <a:p>
          <a:endParaRPr lang="nn-NO" sz="800">
            <a:solidFill>
              <a:sysClr val="windowText" lastClr="000000"/>
            </a:solidFill>
          </a:endParaRPr>
        </a:p>
      </dgm:t>
    </dgm:pt>
    <dgm:pt modelId="{02779FC0-978A-4355-B3B9-D9274153505A}" type="sibTrans" cxnId="{3AC84D5E-7089-4B39-8FF3-CC4A9FDE5A25}">
      <dgm:prSet/>
      <dgm:spPr/>
      <dgm:t>
        <a:bodyPr/>
        <a:lstStyle/>
        <a:p>
          <a:endParaRPr lang="nn-NO"/>
        </a:p>
      </dgm:t>
    </dgm:pt>
    <dgm:pt modelId="{8A59F932-B6CD-428E-891C-972FAEDC3DEE}">
      <dgm:prSet custT="1"/>
      <dgm:spPr/>
      <dgm:t>
        <a:bodyPr/>
        <a:lstStyle/>
        <a:p>
          <a:r>
            <a:rPr lang="nn-NO" sz="1000" b="1"/>
            <a:t>Kommunestyre</a:t>
          </a:r>
        </a:p>
      </dgm:t>
    </dgm:pt>
    <dgm:pt modelId="{7543BAED-F3EB-41D8-813D-B45FA9F5E7DC}" type="parTrans" cxnId="{89BCDAEE-7DE0-44F2-A882-2D39627C89EA}">
      <dgm:prSet/>
      <dgm:spPr/>
      <dgm:t>
        <a:bodyPr/>
        <a:lstStyle/>
        <a:p>
          <a:endParaRPr lang="nn-NO"/>
        </a:p>
      </dgm:t>
    </dgm:pt>
    <dgm:pt modelId="{532EF840-F5D6-4AC8-995A-BAC3254D63DC}" type="sibTrans" cxnId="{89BCDAEE-7DE0-44F2-A882-2D39627C89EA}">
      <dgm:prSet/>
      <dgm:spPr/>
      <dgm:t>
        <a:bodyPr/>
        <a:lstStyle/>
        <a:p>
          <a:endParaRPr lang="nn-NO"/>
        </a:p>
      </dgm:t>
    </dgm:pt>
    <dgm:pt modelId="{9A3317FA-67A7-454D-9EA3-A3DB7CEFA2B7}" type="asst">
      <dgm:prSet custT="1"/>
      <dgm:spPr/>
      <dgm:t>
        <a:bodyPr/>
        <a:lstStyle/>
        <a:p>
          <a:r>
            <a:rPr lang="nn-NO" sz="1000" b="1"/>
            <a:t>KF/IKS</a:t>
          </a:r>
        </a:p>
      </dgm:t>
    </dgm:pt>
    <dgm:pt modelId="{70EC2172-AE3E-4B14-A443-44651376B26A}" type="parTrans" cxnId="{18AF1C86-E1CF-404F-8473-EAB7695033F9}">
      <dgm:prSet/>
      <dgm:spPr/>
      <dgm:t>
        <a:bodyPr/>
        <a:lstStyle/>
        <a:p>
          <a:endParaRPr lang="nn-NO" sz="800">
            <a:solidFill>
              <a:sysClr val="windowText" lastClr="000000"/>
            </a:solidFill>
          </a:endParaRPr>
        </a:p>
      </dgm:t>
    </dgm:pt>
    <dgm:pt modelId="{7F990DD9-4E9B-4481-9503-4CB19A26076E}" type="sibTrans" cxnId="{18AF1C86-E1CF-404F-8473-EAB7695033F9}">
      <dgm:prSet/>
      <dgm:spPr/>
      <dgm:t>
        <a:bodyPr/>
        <a:lstStyle/>
        <a:p>
          <a:endParaRPr lang="nn-NO"/>
        </a:p>
      </dgm:t>
    </dgm:pt>
    <dgm:pt modelId="{82425575-022C-44F2-831A-4F5DA3E58D3A}" type="asst">
      <dgm:prSet custT="1"/>
      <dgm:spPr/>
      <dgm:t>
        <a:bodyPr/>
        <a:lstStyle/>
        <a:p>
          <a:r>
            <a:rPr lang="nn-NO" sz="600">
              <a:latin typeface="Arial Narrow" panose="020B0606020202030204" pitchFamily="34" charset="0"/>
            </a:rPr>
            <a:t>Ansvar 1130</a:t>
          </a:r>
        </a:p>
        <a:p>
          <a:r>
            <a:rPr lang="nn-NO" sz="700">
              <a:latin typeface="Arial Narrow" panose="020B0606020202030204" pitchFamily="34" charset="0"/>
            </a:rPr>
            <a:t>Organisasjonsavdelinga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BE441599-7FC1-4DB9-8B64-53D61D37006B}" type="parTrans" cxnId="{59ADFFFF-A433-4A5C-B543-66E06B12F817}">
      <dgm:prSet/>
      <dgm:spPr/>
      <dgm:t>
        <a:bodyPr/>
        <a:lstStyle/>
        <a:p>
          <a:endParaRPr lang="nn-NO" sz="800">
            <a:solidFill>
              <a:sysClr val="windowText" lastClr="000000"/>
            </a:solidFill>
          </a:endParaRPr>
        </a:p>
      </dgm:t>
    </dgm:pt>
    <dgm:pt modelId="{B93B35D7-362B-4B2F-B1FD-E9FAB0FA4B44}" type="sibTrans" cxnId="{59ADFFFF-A433-4A5C-B543-66E06B12F817}">
      <dgm:prSet/>
      <dgm:spPr/>
      <dgm:t>
        <a:bodyPr/>
        <a:lstStyle/>
        <a:p>
          <a:endParaRPr lang="nn-NO"/>
        </a:p>
      </dgm:t>
    </dgm:pt>
    <dgm:pt modelId="{D52D4121-E198-43FB-A28D-318032FE5BBD}" type="asst">
      <dgm:prSet custT="1"/>
      <dgm:spPr/>
      <dgm:t>
        <a:bodyPr/>
        <a:lstStyle/>
        <a:p>
          <a:r>
            <a:rPr lang="nn-NO" sz="600">
              <a:latin typeface="Arial Narrow" panose="020B0606020202030204" pitchFamily="34" charset="0"/>
            </a:rPr>
            <a:t>Ansvar 1120</a:t>
          </a:r>
        </a:p>
        <a:p>
          <a:r>
            <a:rPr lang="nn-NO" sz="600">
              <a:latin typeface="Arial Narrow" panose="020B0606020202030204" pitchFamily="34" charset="0"/>
            </a:rPr>
            <a:t>Økonomiavdelinga</a:t>
          </a:r>
        </a:p>
      </dgm:t>
    </dgm:pt>
    <dgm:pt modelId="{753B636A-C232-401A-9A15-EB1A23AE6E9B}" type="parTrans" cxnId="{D8F7C681-F9BB-4E97-A727-43AA51A28B8E}">
      <dgm:prSet/>
      <dgm:spPr/>
      <dgm:t>
        <a:bodyPr/>
        <a:lstStyle/>
        <a:p>
          <a:endParaRPr lang="nn-NO" sz="800">
            <a:solidFill>
              <a:sysClr val="windowText" lastClr="000000"/>
            </a:solidFill>
          </a:endParaRPr>
        </a:p>
      </dgm:t>
    </dgm:pt>
    <dgm:pt modelId="{6F5A0CD7-B564-41A9-93CA-AABCA9C58272}" type="sibTrans" cxnId="{D8F7C681-F9BB-4E97-A727-43AA51A28B8E}">
      <dgm:prSet/>
      <dgm:spPr/>
      <dgm:t>
        <a:bodyPr/>
        <a:lstStyle/>
        <a:p>
          <a:endParaRPr lang="nn-NO"/>
        </a:p>
      </dgm:t>
    </dgm:pt>
    <dgm:pt modelId="{C8560321-7F6B-421C-BC85-C47D6CFCB98D}">
      <dgm:prSet custT="1"/>
      <dgm:spPr/>
      <dgm:t>
        <a:bodyPr/>
        <a:lstStyle/>
        <a:p>
          <a:r>
            <a:rPr lang="nn-NO" sz="900" b="1">
              <a:latin typeface="Arial Narrow" panose="020B0606020202030204" pitchFamily="34" charset="0"/>
            </a:rPr>
            <a:t>Teknisk og samfunn </a:t>
          </a:r>
        </a:p>
      </dgm:t>
    </dgm:pt>
    <dgm:pt modelId="{EB001A07-BDBD-4778-9B6C-5B2B023D6EFE}" type="parTrans" cxnId="{2A50C183-FBDB-4A52-8904-1B90384D1C06}">
      <dgm:prSet/>
      <dgm:spPr/>
      <dgm:t>
        <a:bodyPr/>
        <a:lstStyle/>
        <a:p>
          <a:endParaRPr lang="nn-NO" sz="800">
            <a:solidFill>
              <a:sysClr val="windowText" lastClr="000000"/>
            </a:solidFill>
          </a:endParaRPr>
        </a:p>
      </dgm:t>
    </dgm:pt>
    <dgm:pt modelId="{1AC46882-B5D0-41B5-85D6-458FA59B0371}" type="sibTrans" cxnId="{2A50C183-FBDB-4A52-8904-1B90384D1C06}">
      <dgm:prSet/>
      <dgm:spPr/>
      <dgm:t>
        <a:bodyPr/>
        <a:lstStyle/>
        <a:p>
          <a:endParaRPr lang="nn-NO"/>
        </a:p>
      </dgm:t>
    </dgm:pt>
    <dgm:pt modelId="{09EAFE73-E5F0-435E-843C-F2AD01AAB2B1}">
      <dgm:prSet custT="1"/>
      <dgm:spPr/>
      <dgm:t>
        <a:bodyPr/>
        <a:lstStyle/>
        <a:p>
          <a:r>
            <a:rPr lang="nn-NO" sz="900" b="1">
              <a:latin typeface="Arial Narrow" panose="020B0606020202030204" pitchFamily="34" charset="0"/>
            </a:rPr>
            <a:t>Oppvekst og kultur</a:t>
          </a:r>
        </a:p>
      </dgm:t>
    </dgm:pt>
    <dgm:pt modelId="{AF10B900-2348-4680-A8CA-7D72D7FC53EB}" type="parTrans" cxnId="{8BE4B39E-FA4E-40F0-86A6-615E164575C8}">
      <dgm:prSet/>
      <dgm:spPr/>
      <dgm:t>
        <a:bodyPr/>
        <a:lstStyle/>
        <a:p>
          <a:endParaRPr lang="nn-NO" sz="800">
            <a:solidFill>
              <a:sysClr val="windowText" lastClr="000000"/>
            </a:solidFill>
          </a:endParaRPr>
        </a:p>
      </dgm:t>
    </dgm:pt>
    <dgm:pt modelId="{C305B6F9-3DB6-426E-8BB8-9B14660FAC1C}" type="sibTrans" cxnId="{8BE4B39E-FA4E-40F0-86A6-615E164575C8}">
      <dgm:prSet/>
      <dgm:spPr/>
      <dgm:t>
        <a:bodyPr/>
        <a:lstStyle/>
        <a:p>
          <a:endParaRPr lang="nn-NO"/>
        </a:p>
      </dgm:t>
    </dgm:pt>
    <dgm:pt modelId="{D0B709E6-AEEB-45C4-A936-4D81044396BC}">
      <dgm:prSet custT="1"/>
      <dgm:spPr/>
      <dgm:t>
        <a:bodyPr/>
        <a:lstStyle/>
        <a:p>
          <a:r>
            <a:rPr lang="nn-NO" sz="700">
              <a:latin typeface="Arial Narrow" panose="020B0606020202030204" pitchFamily="34" charset="0"/>
            </a:rPr>
            <a:t>Ansvar 4100 </a:t>
          </a:r>
        </a:p>
        <a:p>
          <a:r>
            <a:rPr lang="nn-NO" sz="700">
              <a:latin typeface="Arial Narrow" panose="020B0606020202030204" pitchFamily="34" charset="0"/>
            </a:rPr>
            <a:t>Plan- og utviklingsavdelinga</a:t>
          </a:r>
        </a:p>
      </dgm:t>
    </dgm:pt>
    <dgm:pt modelId="{2ABE9E8C-619C-4526-A000-BE07FA4DB9EC}" type="sibTrans" cxnId="{2E2222B8-12AC-43D3-93F2-9D5728234E28}">
      <dgm:prSet/>
      <dgm:spPr/>
      <dgm:t>
        <a:bodyPr/>
        <a:lstStyle/>
        <a:p>
          <a:endParaRPr lang="nn-NO"/>
        </a:p>
      </dgm:t>
    </dgm:pt>
    <dgm:pt modelId="{23B86261-BA7F-4AAD-B3A5-5D81D756F17E}" type="parTrans" cxnId="{2E2222B8-12AC-43D3-93F2-9D5728234E28}">
      <dgm:prSet/>
      <dgm:spPr/>
      <dgm:t>
        <a:bodyPr/>
        <a:lstStyle/>
        <a:p>
          <a:endParaRPr lang="nn-NO" sz="800">
            <a:solidFill>
              <a:sysClr val="windowText" lastClr="000000"/>
            </a:solidFill>
          </a:endParaRPr>
        </a:p>
      </dgm:t>
    </dgm:pt>
    <dgm:pt modelId="{96EC9C40-D8EA-47D3-8C48-18FC72D0218A}">
      <dgm:prSet custT="1"/>
      <dgm:spPr/>
      <dgm:t>
        <a:bodyPr/>
        <a:lstStyle/>
        <a:p>
          <a:r>
            <a:rPr lang="nn-NO" sz="700">
              <a:latin typeface="Arial Narrow" panose="020B0606020202030204" pitchFamily="34" charset="0"/>
            </a:rPr>
            <a:t>Ansvar 4200                   Brann og beredskap</a:t>
          </a:r>
        </a:p>
      </dgm:t>
    </dgm:pt>
    <dgm:pt modelId="{19E917B3-8691-4097-80BF-A754269D7BDD}" type="parTrans" cxnId="{02CCB3D0-7AF1-4224-8831-A775BC2BE1E0}">
      <dgm:prSet/>
      <dgm:spPr/>
      <dgm:t>
        <a:bodyPr/>
        <a:lstStyle/>
        <a:p>
          <a:endParaRPr lang="nn-NO" sz="800">
            <a:solidFill>
              <a:sysClr val="windowText" lastClr="000000"/>
            </a:solidFill>
          </a:endParaRPr>
        </a:p>
      </dgm:t>
    </dgm:pt>
    <dgm:pt modelId="{5DC04DEA-A56B-43A3-9A36-DA47DADA6A34}" type="sibTrans" cxnId="{02CCB3D0-7AF1-4224-8831-A775BC2BE1E0}">
      <dgm:prSet/>
      <dgm:spPr/>
      <dgm:t>
        <a:bodyPr/>
        <a:lstStyle/>
        <a:p>
          <a:endParaRPr lang="nn-NO"/>
        </a:p>
      </dgm:t>
    </dgm:pt>
    <dgm:pt modelId="{1310B23D-7027-4F30-844C-790613DD48A6}">
      <dgm:prSet custT="1"/>
      <dgm:spPr/>
      <dgm:t>
        <a:bodyPr/>
        <a:lstStyle/>
        <a:p>
          <a:r>
            <a:rPr lang="nn-NO" sz="700">
              <a:latin typeface="Arial Narrow" panose="020B0606020202030204" pitchFamily="34" charset="0"/>
            </a:rPr>
            <a:t>Ansvar 3210</a:t>
          </a:r>
        </a:p>
        <a:p>
          <a:r>
            <a:rPr lang="nn-NO" sz="700">
              <a:latin typeface="Arial Narrow" panose="020B0606020202030204" pitchFamily="34" charset="0"/>
            </a:rPr>
            <a:t>Interkommunale tenester Nordfjord sjukehus </a:t>
          </a:r>
        </a:p>
      </dgm:t>
    </dgm:pt>
    <dgm:pt modelId="{35352D1B-CF3F-48ED-9728-A80187E80F80}" type="parTrans" cxnId="{A6DC366B-24FC-490E-914C-A5C6574A0708}">
      <dgm:prSet/>
      <dgm:spPr/>
      <dgm:t>
        <a:bodyPr/>
        <a:lstStyle/>
        <a:p>
          <a:endParaRPr lang="nn-NO" sz="800">
            <a:solidFill>
              <a:sysClr val="windowText" lastClr="000000"/>
            </a:solidFill>
          </a:endParaRPr>
        </a:p>
      </dgm:t>
    </dgm:pt>
    <dgm:pt modelId="{2D78683E-F42A-4CF8-8A0F-FC0E232A3029}" type="sibTrans" cxnId="{A6DC366B-24FC-490E-914C-A5C6574A0708}">
      <dgm:prSet/>
      <dgm:spPr/>
      <dgm:t>
        <a:bodyPr/>
        <a:lstStyle/>
        <a:p>
          <a:endParaRPr lang="nn-NO"/>
        </a:p>
      </dgm:t>
    </dgm:pt>
    <dgm:pt modelId="{D387457C-5462-4C1D-BA3B-18628F882355}">
      <dgm:prSet custT="1"/>
      <dgm:spPr/>
      <dgm:t>
        <a:bodyPr/>
        <a:lstStyle/>
        <a:p>
          <a:r>
            <a:rPr lang="nn-NO" sz="700">
              <a:latin typeface="Arial Narrow" panose="020B0606020202030204" pitchFamily="34" charset="0"/>
            </a:rPr>
            <a:t>Ansvar 3200 </a:t>
          </a:r>
        </a:p>
        <a:p>
          <a:r>
            <a:rPr lang="nn-NO" sz="700">
              <a:latin typeface="Arial Narrow" panose="020B0606020202030204" pitchFamily="34" charset="0"/>
            </a:rPr>
            <a:t>Helseavdelinga</a:t>
          </a:r>
        </a:p>
      </dgm:t>
    </dgm:pt>
    <dgm:pt modelId="{1A47AA69-21E7-4FE5-8FB3-E616F9601D36}" type="parTrans" cxnId="{FC2F0A86-E410-4C43-A49F-1212C88AA93E}">
      <dgm:prSet/>
      <dgm:spPr/>
      <dgm:t>
        <a:bodyPr/>
        <a:lstStyle/>
        <a:p>
          <a:endParaRPr lang="nn-NO" sz="800">
            <a:solidFill>
              <a:sysClr val="windowText" lastClr="000000"/>
            </a:solidFill>
          </a:endParaRPr>
        </a:p>
      </dgm:t>
    </dgm:pt>
    <dgm:pt modelId="{ECF6EC26-057C-42DB-9090-45D66BEF8885}" type="sibTrans" cxnId="{FC2F0A86-E410-4C43-A49F-1212C88AA93E}">
      <dgm:prSet/>
      <dgm:spPr/>
      <dgm:t>
        <a:bodyPr/>
        <a:lstStyle/>
        <a:p>
          <a:endParaRPr lang="nn-NO"/>
        </a:p>
      </dgm:t>
    </dgm:pt>
    <dgm:pt modelId="{94DABC76-34E4-49E1-8CC4-A755EB64F237}">
      <dgm:prSet custT="1"/>
      <dgm:spPr/>
      <dgm:t>
        <a:bodyPr/>
        <a:lstStyle/>
        <a:p>
          <a:r>
            <a:rPr lang="nn-NO" sz="700">
              <a:latin typeface="Arial Narrow" panose="020B0606020202030204" pitchFamily="34" charset="0"/>
            </a:rPr>
            <a:t>Ansvar  2102</a:t>
          </a:r>
        </a:p>
        <a:p>
          <a:r>
            <a:rPr lang="nn-NO" sz="700">
              <a:latin typeface="Arial Narrow" panose="020B0606020202030204" pitchFamily="34" charset="0"/>
            </a:rPr>
            <a:t>Stårheim skule</a:t>
          </a:r>
        </a:p>
      </dgm:t>
    </dgm:pt>
    <dgm:pt modelId="{AA5E57E6-3C62-434E-8C46-09F460E41B60}" type="parTrans" cxnId="{B5872360-2FBD-49C6-87C8-BD69869EA859}">
      <dgm:prSet/>
      <dgm:spPr/>
      <dgm:t>
        <a:bodyPr/>
        <a:lstStyle/>
        <a:p>
          <a:endParaRPr lang="nn-NO" sz="800">
            <a:solidFill>
              <a:sysClr val="windowText" lastClr="000000"/>
            </a:solidFill>
          </a:endParaRPr>
        </a:p>
      </dgm:t>
    </dgm:pt>
    <dgm:pt modelId="{887933D7-95FB-4687-BC2D-30339701BB2F}" type="sibTrans" cxnId="{B5872360-2FBD-49C6-87C8-BD69869EA859}">
      <dgm:prSet/>
      <dgm:spPr/>
      <dgm:t>
        <a:bodyPr/>
        <a:lstStyle/>
        <a:p>
          <a:endParaRPr lang="nn-NO"/>
        </a:p>
      </dgm:t>
    </dgm:pt>
    <dgm:pt modelId="{2EE0360A-1B68-4568-BD51-D82487A37BD8}">
      <dgm:prSet custT="1"/>
      <dgm:spPr/>
      <dgm:t>
        <a:bodyPr/>
        <a:lstStyle/>
        <a:p>
          <a:r>
            <a:rPr lang="nn-NO" sz="700">
              <a:latin typeface="Arial Narrow" panose="020B0606020202030204" pitchFamily="34" charset="0"/>
            </a:rPr>
            <a:t>Ansvar 2103</a:t>
          </a:r>
        </a:p>
        <a:p>
          <a:r>
            <a:rPr lang="nn-NO" sz="700">
              <a:latin typeface="Arial Narrow" panose="020B0606020202030204" pitchFamily="34" charset="0"/>
            </a:rPr>
            <a:t>Ansvar 2206</a:t>
          </a:r>
        </a:p>
        <a:p>
          <a:r>
            <a:rPr lang="nn-NO" sz="700">
              <a:latin typeface="Arial Narrow" panose="020B0606020202030204" pitchFamily="34" charset="0"/>
            </a:rPr>
            <a:t>Haugen skule og barnehage</a:t>
          </a:r>
        </a:p>
      </dgm:t>
    </dgm:pt>
    <dgm:pt modelId="{F4DC7451-763D-4BAA-B625-6DA5CB0062B5}" type="parTrans" cxnId="{41BE5DC6-328C-4B01-8809-54212FB675D3}">
      <dgm:prSet/>
      <dgm:spPr/>
      <dgm:t>
        <a:bodyPr/>
        <a:lstStyle/>
        <a:p>
          <a:endParaRPr lang="nn-NO" sz="800">
            <a:solidFill>
              <a:sysClr val="windowText" lastClr="000000"/>
            </a:solidFill>
          </a:endParaRPr>
        </a:p>
      </dgm:t>
    </dgm:pt>
    <dgm:pt modelId="{AD794E1A-6BB0-4E65-9A90-CD8E8FBA9151}" type="sibTrans" cxnId="{41BE5DC6-328C-4B01-8809-54212FB675D3}">
      <dgm:prSet/>
      <dgm:spPr/>
      <dgm:t>
        <a:bodyPr/>
        <a:lstStyle/>
        <a:p>
          <a:endParaRPr lang="nn-NO"/>
        </a:p>
      </dgm:t>
    </dgm:pt>
    <dgm:pt modelId="{DEB9141C-34B9-4797-BF81-57C5FE2CA37B}">
      <dgm:prSet custT="1"/>
      <dgm:spPr/>
      <dgm:t>
        <a:bodyPr/>
        <a:lstStyle/>
        <a:p>
          <a:r>
            <a:rPr lang="nn-NO" sz="700">
              <a:latin typeface="Arial Narrow" panose="020B0606020202030204" pitchFamily="34" charset="0"/>
            </a:rPr>
            <a:t>Ansvar 2204</a:t>
          </a:r>
        </a:p>
        <a:p>
          <a:r>
            <a:rPr lang="nn-NO" sz="700">
              <a:latin typeface="Arial Narrow" panose="020B0606020202030204" pitchFamily="34" charset="0"/>
            </a:rPr>
            <a:t>Gjerdane barnehage</a:t>
          </a:r>
        </a:p>
      </dgm:t>
    </dgm:pt>
    <dgm:pt modelId="{3AC96A64-32B2-4FA5-B38E-0CEC9FDB4C41}" type="parTrans" cxnId="{EEAEA6AF-7D58-46CD-A833-C85179B29EB9}">
      <dgm:prSet/>
      <dgm:spPr/>
      <dgm:t>
        <a:bodyPr/>
        <a:lstStyle/>
        <a:p>
          <a:endParaRPr lang="nn-NO" sz="800">
            <a:solidFill>
              <a:sysClr val="windowText" lastClr="000000"/>
            </a:solidFill>
          </a:endParaRPr>
        </a:p>
      </dgm:t>
    </dgm:pt>
    <dgm:pt modelId="{D07D65FF-7187-4465-93D2-7E97ED1BF05E}" type="sibTrans" cxnId="{EEAEA6AF-7D58-46CD-A833-C85179B29EB9}">
      <dgm:prSet/>
      <dgm:spPr/>
      <dgm:t>
        <a:bodyPr/>
        <a:lstStyle/>
        <a:p>
          <a:endParaRPr lang="nn-NO"/>
        </a:p>
      </dgm:t>
    </dgm:pt>
    <dgm:pt modelId="{DA5BF2C7-46C8-44C1-A4D9-BF66B33629A9}">
      <dgm:prSet custT="1"/>
      <dgm:spPr/>
      <dgm:t>
        <a:bodyPr/>
        <a:lstStyle/>
        <a:p>
          <a:r>
            <a:rPr lang="nn-NO" sz="700">
              <a:latin typeface="Arial Narrow" panose="020B0606020202030204" pitchFamily="34" charset="0"/>
            </a:rPr>
            <a:t>Ansvar 2205</a:t>
          </a:r>
        </a:p>
        <a:p>
          <a:r>
            <a:rPr lang="nn-NO" sz="700">
              <a:latin typeface="Arial Narrow" panose="020B0606020202030204" pitchFamily="34" charset="0"/>
            </a:rPr>
            <a:t>Stårheim barnehage</a:t>
          </a:r>
        </a:p>
      </dgm:t>
    </dgm:pt>
    <dgm:pt modelId="{750CBC2D-C2B3-4557-BBB1-E2326394B119}" type="parTrans" cxnId="{C3175889-ECD4-4569-9D8A-DB8BF9A0D057}">
      <dgm:prSet/>
      <dgm:spPr/>
      <dgm:t>
        <a:bodyPr/>
        <a:lstStyle/>
        <a:p>
          <a:endParaRPr lang="nn-NO" sz="800">
            <a:solidFill>
              <a:sysClr val="windowText" lastClr="000000"/>
            </a:solidFill>
          </a:endParaRPr>
        </a:p>
      </dgm:t>
    </dgm:pt>
    <dgm:pt modelId="{2A7A75F3-284C-40AB-BCDD-E355DE9B63CC}" type="sibTrans" cxnId="{C3175889-ECD4-4569-9D8A-DB8BF9A0D057}">
      <dgm:prSet/>
      <dgm:spPr/>
      <dgm:t>
        <a:bodyPr/>
        <a:lstStyle/>
        <a:p>
          <a:endParaRPr lang="nn-NO"/>
        </a:p>
      </dgm:t>
    </dgm:pt>
    <dgm:pt modelId="{E4976A8B-F14D-4C2B-9A3A-67F4FDC13FEF}">
      <dgm:prSet custT="1"/>
      <dgm:spPr/>
      <dgm:t>
        <a:bodyPr/>
        <a:lstStyle/>
        <a:p>
          <a:r>
            <a:rPr lang="nn-NO" sz="700">
              <a:latin typeface="Arial Narrow" panose="020B0606020202030204" pitchFamily="34" charset="0"/>
            </a:rPr>
            <a:t>Ansvar 3400</a:t>
          </a:r>
        </a:p>
        <a:p>
          <a:r>
            <a:rPr lang="nn-NO" sz="700">
              <a:latin typeface="Arial Narrow" panose="020B0606020202030204" pitchFamily="34" charset="0"/>
            </a:rPr>
            <a:t>Flyktningtenesta</a:t>
          </a:r>
        </a:p>
      </dgm:t>
    </dgm:pt>
    <dgm:pt modelId="{7663181A-9DE3-4E3D-BC5A-F5E01A05D179}" type="parTrans" cxnId="{32B1DDE1-64DF-4ED2-BCBB-30BEFD645606}">
      <dgm:prSet/>
      <dgm:spPr/>
      <dgm:t>
        <a:bodyPr/>
        <a:lstStyle/>
        <a:p>
          <a:endParaRPr lang="nn-NO"/>
        </a:p>
      </dgm:t>
    </dgm:pt>
    <dgm:pt modelId="{1F7DD78A-1BC8-4FB2-874C-BA8BE19FEE75}" type="sibTrans" cxnId="{32B1DDE1-64DF-4ED2-BCBB-30BEFD645606}">
      <dgm:prSet/>
      <dgm:spPr/>
      <dgm:t>
        <a:bodyPr/>
        <a:lstStyle/>
        <a:p>
          <a:endParaRPr lang="nn-NO"/>
        </a:p>
      </dgm:t>
    </dgm:pt>
    <dgm:pt modelId="{EF716411-8262-4549-B0AF-6A6CE7724E23}">
      <dgm:prSet custT="1"/>
      <dgm:spPr/>
      <dgm:t>
        <a:bodyPr/>
        <a:lstStyle/>
        <a:p>
          <a:r>
            <a:rPr lang="nn-NO" sz="700">
              <a:latin typeface="Arial Narrow" panose="020B0606020202030204" pitchFamily="34" charset="0"/>
            </a:rPr>
            <a:t>Ansvar 3700</a:t>
          </a:r>
        </a:p>
        <a:p>
          <a:r>
            <a:rPr lang="nn-NO" sz="700">
              <a:latin typeface="Arial Narrow" panose="020B0606020202030204" pitchFamily="34" charset="0"/>
            </a:rPr>
            <a:t>Vernepleietenesta</a:t>
          </a:r>
        </a:p>
      </dgm:t>
    </dgm:pt>
    <dgm:pt modelId="{6855BCA4-DCC0-4233-A8A1-B07803B9D24B}" type="parTrans" cxnId="{134EAA50-43B6-41AA-BCC3-883317F3FCE2}">
      <dgm:prSet/>
      <dgm:spPr/>
      <dgm:t>
        <a:bodyPr/>
        <a:lstStyle/>
        <a:p>
          <a:endParaRPr lang="nn-NO"/>
        </a:p>
      </dgm:t>
    </dgm:pt>
    <dgm:pt modelId="{7624AA46-4093-4FFD-9D65-C6A1F0F65ACF}" type="sibTrans" cxnId="{134EAA50-43B6-41AA-BCC3-883317F3FCE2}">
      <dgm:prSet/>
      <dgm:spPr/>
      <dgm:t>
        <a:bodyPr/>
        <a:lstStyle/>
        <a:p>
          <a:endParaRPr lang="nn-NO"/>
        </a:p>
      </dgm:t>
    </dgm:pt>
    <dgm:pt modelId="{BF003419-7D0E-40A5-B3C3-3AD386D64222}">
      <dgm:prSet custT="1"/>
      <dgm:spPr/>
      <dgm:t>
        <a:bodyPr/>
        <a:lstStyle/>
        <a:p>
          <a:r>
            <a:rPr lang="nn-NO" sz="700">
              <a:latin typeface="Arial Narrow" panose="020B0606020202030204" pitchFamily="34" charset="0"/>
            </a:rPr>
            <a:t>Ansvar 4300, 4400, 4500 og 4600</a:t>
          </a:r>
        </a:p>
        <a:p>
          <a:r>
            <a:rPr lang="nn-NO" sz="700">
              <a:latin typeface="Arial Narrow" panose="020B0606020202030204" pitchFamily="34" charset="0"/>
            </a:rPr>
            <a:t>Teknisk drift</a:t>
          </a:r>
        </a:p>
      </dgm:t>
    </dgm:pt>
    <dgm:pt modelId="{8665A436-1676-4733-8C0D-2A9D133DF855}" type="parTrans" cxnId="{1A949130-EB7F-4B2D-BE25-4897A10EF2A0}">
      <dgm:prSet/>
      <dgm:spPr/>
      <dgm:t>
        <a:bodyPr/>
        <a:lstStyle/>
        <a:p>
          <a:endParaRPr lang="nn-NO"/>
        </a:p>
      </dgm:t>
    </dgm:pt>
    <dgm:pt modelId="{8206D114-1838-4529-8DF7-7265999E6B0F}" type="sibTrans" cxnId="{1A949130-EB7F-4B2D-BE25-4897A10EF2A0}">
      <dgm:prSet/>
      <dgm:spPr/>
      <dgm:t>
        <a:bodyPr/>
        <a:lstStyle/>
        <a:p>
          <a:endParaRPr lang="nn-NO"/>
        </a:p>
      </dgm:t>
    </dgm:pt>
    <dgm:pt modelId="{6E048003-19C5-4A66-B8D2-358D4DD7B589}">
      <dgm:prSet custT="1"/>
      <dgm:spPr/>
      <dgm:t>
        <a:bodyPr/>
        <a:lstStyle/>
        <a:p>
          <a:r>
            <a:rPr lang="nn-NO" sz="700">
              <a:latin typeface="Arial Narrow" panose="020B0606020202030204" pitchFamily="34" charset="0"/>
            </a:rPr>
            <a:t>Ansvar 2106</a:t>
          </a:r>
        </a:p>
        <a:p>
          <a:r>
            <a:rPr lang="nn-NO" sz="700">
              <a:latin typeface="Arial Narrow" panose="020B0606020202030204" pitchFamily="34" charset="0"/>
            </a:rPr>
            <a:t>Eid ungdomsskule</a:t>
          </a:r>
        </a:p>
      </dgm:t>
    </dgm:pt>
    <dgm:pt modelId="{5A6E374F-1290-45FD-A588-2BBD3F10125F}" type="parTrans" cxnId="{3000D3EF-3D48-4E07-9476-ECB3E7910162}">
      <dgm:prSet/>
      <dgm:spPr/>
      <dgm:t>
        <a:bodyPr/>
        <a:lstStyle/>
        <a:p>
          <a:endParaRPr lang="nn-NO"/>
        </a:p>
      </dgm:t>
    </dgm:pt>
    <dgm:pt modelId="{9E78DEEC-0F16-4191-B9D3-CD83EE3EBF99}" type="sibTrans" cxnId="{3000D3EF-3D48-4E07-9476-ECB3E7910162}">
      <dgm:prSet/>
      <dgm:spPr/>
      <dgm:t>
        <a:bodyPr/>
        <a:lstStyle/>
        <a:p>
          <a:endParaRPr lang="nn-NO"/>
        </a:p>
      </dgm:t>
    </dgm:pt>
    <dgm:pt modelId="{E7CA9497-F0E8-442F-9F25-3B187F94409D}">
      <dgm:prSet custT="1"/>
      <dgm:spPr/>
      <dgm:t>
        <a:bodyPr/>
        <a:lstStyle/>
        <a:p>
          <a:r>
            <a:rPr lang="nn-NO" sz="700" baseline="0">
              <a:latin typeface="Arial Narrow" panose="020B0606020202030204" pitchFamily="34" charset="0"/>
            </a:rPr>
            <a:t>Ansvar 3600    Barneverntenesta</a:t>
          </a:r>
        </a:p>
      </dgm:t>
    </dgm:pt>
    <dgm:pt modelId="{67489959-0373-4964-BF3B-ED49D07434F7}" type="parTrans" cxnId="{60432DD9-FC4F-450C-BE53-B9CFD0718326}">
      <dgm:prSet/>
      <dgm:spPr/>
      <dgm:t>
        <a:bodyPr/>
        <a:lstStyle/>
        <a:p>
          <a:endParaRPr lang="nn-NO"/>
        </a:p>
      </dgm:t>
    </dgm:pt>
    <dgm:pt modelId="{0DACA9AA-CA32-4D52-88DB-41FB2AE143A0}" type="sibTrans" cxnId="{60432DD9-FC4F-450C-BE53-B9CFD0718326}">
      <dgm:prSet/>
      <dgm:spPr/>
      <dgm:t>
        <a:bodyPr/>
        <a:lstStyle/>
        <a:p>
          <a:endParaRPr lang="nn-NO"/>
        </a:p>
      </dgm:t>
    </dgm:pt>
    <dgm:pt modelId="{E125ADAF-5D52-4A97-945F-F6EF98C30197}">
      <dgm:prSet custT="1"/>
      <dgm:spPr/>
      <dgm:t>
        <a:bodyPr/>
        <a:lstStyle/>
        <a:p>
          <a:r>
            <a:rPr lang="nn-NO" sz="700" baseline="0">
              <a:latin typeface="Arial Narrow" panose="020B0606020202030204" pitchFamily="34" charset="0"/>
            </a:rPr>
            <a:t>Ansvar 3500</a:t>
          </a:r>
        </a:p>
        <a:p>
          <a:r>
            <a:rPr lang="nn-NO" sz="700" baseline="0">
              <a:latin typeface="Arial Narrow" panose="020B0606020202030204" pitchFamily="34" charset="0"/>
            </a:rPr>
            <a:t>Kommunale tenester i NAV </a:t>
          </a:r>
        </a:p>
      </dgm:t>
    </dgm:pt>
    <dgm:pt modelId="{31A1F2E2-C08B-4C3D-837D-2C16666F6DF9}" type="parTrans" cxnId="{BB0A1C47-CD3A-4950-A7A1-1A9BCADD5CD1}">
      <dgm:prSet/>
      <dgm:spPr/>
      <dgm:t>
        <a:bodyPr/>
        <a:lstStyle/>
        <a:p>
          <a:endParaRPr lang="nn-NO"/>
        </a:p>
      </dgm:t>
    </dgm:pt>
    <dgm:pt modelId="{978CEF59-74CE-45B2-BFCB-A6F62473C176}" type="sibTrans" cxnId="{BB0A1C47-CD3A-4950-A7A1-1A9BCADD5CD1}">
      <dgm:prSet/>
      <dgm:spPr/>
      <dgm:t>
        <a:bodyPr/>
        <a:lstStyle/>
        <a:p>
          <a:endParaRPr lang="nn-NO"/>
        </a:p>
      </dgm:t>
    </dgm:pt>
    <dgm:pt modelId="{20023C14-5B9B-406F-AFE8-500363DD6FFD}">
      <dgm:prSet custT="1"/>
      <dgm:spPr/>
      <dgm:t>
        <a:bodyPr/>
        <a:lstStyle/>
        <a:p>
          <a:r>
            <a:rPr lang="nn-NO" sz="900" b="1">
              <a:latin typeface="Arial Narrow" panose="020B0606020202030204" pitchFamily="34" charset="0"/>
            </a:rPr>
            <a:t>Helse og omsorg</a:t>
          </a:r>
        </a:p>
      </dgm:t>
    </dgm:pt>
    <dgm:pt modelId="{31256127-AC48-4A5F-80FD-492D05552132}" type="sibTrans" cxnId="{6619A2BA-2C5E-4E6B-9E75-0498D7070234}">
      <dgm:prSet/>
      <dgm:spPr/>
      <dgm:t>
        <a:bodyPr/>
        <a:lstStyle/>
        <a:p>
          <a:endParaRPr lang="nn-NO"/>
        </a:p>
      </dgm:t>
    </dgm:pt>
    <dgm:pt modelId="{D41E153A-94FD-41CB-A809-29BFA36769C3}" type="parTrans" cxnId="{6619A2BA-2C5E-4E6B-9E75-0498D7070234}">
      <dgm:prSet/>
      <dgm:spPr/>
      <dgm:t>
        <a:bodyPr/>
        <a:lstStyle/>
        <a:p>
          <a:endParaRPr lang="nn-NO" sz="800">
            <a:solidFill>
              <a:sysClr val="windowText" lastClr="000000"/>
            </a:solidFill>
          </a:endParaRPr>
        </a:p>
      </dgm:t>
    </dgm:pt>
    <dgm:pt modelId="{8762758D-1555-405A-B1D9-150C8AC1E626}">
      <dgm:prSet custT="1"/>
      <dgm:spPr/>
      <dgm:t>
        <a:bodyPr/>
        <a:lstStyle/>
        <a:p>
          <a:r>
            <a:rPr lang="nn-NO" sz="700">
              <a:latin typeface="Arial Narrow" panose="020B0606020202030204" pitchFamily="34" charset="0"/>
            </a:rPr>
            <a:t>Ansvar 2500       Kulturavdelinga</a:t>
          </a:r>
        </a:p>
      </dgm:t>
    </dgm:pt>
    <dgm:pt modelId="{B037384F-630E-46C3-8CC8-51033861C648}" type="parTrans" cxnId="{25608D21-F83C-44EA-90C4-4C6CB8C5EBFB}">
      <dgm:prSet/>
      <dgm:spPr/>
      <dgm:t>
        <a:bodyPr/>
        <a:lstStyle/>
        <a:p>
          <a:endParaRPr lang="nn-NO"/>
        </a:p>
      </dgm:t>
    </dgm:pt>
    <dgm:pt modelId="{1F3450A3-3F9A-44A8-A403-DF79C2F39EBC}" type="sibTrans" cxnId="{25608D21-F83C-44EA-90C4-4C6CB8C5EBFB}">
      <dgm:prSet/>
      <dgm:spPr/>
      <dgm:t>
        <a:bodyPr/>
        <a:lstStyle/>
        <a:p>
          <a:endParaRPr lang="nn-NO"/>
        </a:p>
      </dgm:t>
    </dgm:pt>
    <dgm:pt modelId="{F7A705AB-A4FE-4C99-A6BC-8BB622366346}">
      <dgm:prSet custT="1"/>
      <dgm:spPr/>
      <dgm:t>
        <a:bodyPr/>
        <a:lstStyle/>
        <a:p>
          <a:r>
            <a:rPr lang="nn-NO" sz="700">
              <a:latin typeface="Arial Narrow" panose="020B0606020202030204" pitchFamily="34" charset="0"/>
            </a:rPr>
            <a:t>Ansvar 3110</a:t>
          </a:r>
        </a:p>
        <a:p>
          <a:r>
            <a:rPr lang="nn-NO" sz="700">
              <a:latin typeface="Arial Narrow" panose="020B0606020202030204" pitchFamily="34" charset="0"/>
            </a:rPr>
            <a:t>Heimetenesta</a:t>
          </a:r>
        </a:p>
      </dgm:t>
    </dgm:pt>
    <dgm:pt modelId="{B8C119C9-F8FA-4E3C-8907-A2655B18723C}" type="parTrans" cxnId="{66909B64-7F71-4F3F-B3C1-54C5FD61F821}">
      <dgm:prSet/>
      <dgm:spPr/>
      <dgm:t>
        <a:bodyPr/>
        <a:lstStyle/>
        <a:p>
          <a:endParaRPr lang="nn-NO"/>
        </a:p>
      </dgm:t>
    </dgm:pt>
    <dgm:pt modelId="{9061E719-9CB1-4225-8B58-282961021A96}" type="sibTrans" cxnId="{66909B64-7F71-4F3F-B3C1-54C5FD61F821}">
      <dgm:prSet/>
      <dgm:spPr/>
      <dgm:t>
        <a:bodyPr/>
        <a:lstStyle/>
        <a:p>
          <a:endParaRPr lang="nn-NO"/>
        </a:p>
      </dgm:t>
    </dgm:pt>
    <dgm:pt modelId="{30AE368D-842E-4206-A927-97879E3C662E}">
      <dgm:prSet custT="1"/>
      <dgm:spPr/>
      <dgm:t>
        <a:bodyPr/>
        <a:lstStyle/>
        <a:p>
          <a:r>
            <a:rPr lang="nn-NO" sz="700">
              <a:latin typeface="Arial Narrow" panose="020B0606020202030204" pitchFamily="34" charset="0"/>
            </a:rPr>
            <a:t>Ansvar 3120 og 3130</a:t>
          </a:r>
        </a:p>
        <a:p>
          <a:r>
            <a:rPr lang="nn-NO" sz="700">
              <a:latin typeface="Arial Narrow" panose="020B0606020202030204" pitchFamily="34" charset="0"/>
            </a:rPr>
            <a:t>Eid sjukeheim og Eid eldretun   </a:t>
          </a:r>
        </a:p>
        <a:p>
          <a:r>
            <a:rPr lang="nn-NO" sz="700">
              <a:latin typeface="Arial Narrow" panose="020B0606020202030204" pitchFamily="34" charset="0"/>
            </a:rPr>
            <a:t>(Ansvar 3120 Institusjonstenesta frå 1.1.17)</a:t>
          </a:r>
        </a:p>
      </dgm:t>
    </dgm:pt>
    <dgm:pt modelId="{F9A7CF5B-4E83-49FD-A684-11C52505D5FE}" type="sibTrans" cxnId="{58B11979-853C-4527-A5CC-A5F66B411C2A}">
      <dgm:prSet/>
      <dgm:spPr/>
      <dgm:t>
        <a:bodyPr/>
        <a:lstStyle/>
        <a:p>
          <a:endParaRPr lang="nn-NO"/>
        </a:p>
      </dgm:t>
    </dgm:pt>
    <dgm:pt modelId="{AD5E07B0-69B8-44C0-887C-31AAECC4BEA3}" type="parTrans" cxnId="{58B11979-853C-4527-A5CC-A5F66B411C2A}">
      <dgm:prSet/>
      <dgm:spPr/>
      <dgm:t>
        <a:bodyPr/>
        <a:lstStyle/>
        <a:p>
          <a:endParaRPr lang="nn-NO"/>
        </a:p>
      </dgm:t>
    </dgm:pt>
    <dgm:pt modelId="{BCEFBC2D-8A22-4EA2-93C5-E932460447DA}" type="asst">
      <dgm:prSet custT="1"/>
      <dgm:spPr/>
      <dgm:t>
        <a:bodyPr/>
        <a:lstStyle/>
        <a:p>
          <a:r>
            <a:rPr lang="nn-NO" sz="700">
              <a:latin typeface="Arial Narrow" panose="020B0606020202030204" pitchFamily="34" charset="0"/>
            </a:rPr>
            <a:t>Ansvar 1110</a:t>
          </a:r>
        </a:p>
        <a:p>
          <a:r>
            <a:rPr lang="nn-NO" sz="700">
              <a:latin typeface="Arial Narrow" panose="020B0606020202030204" pitchFamily="34" charset="0"/>
            </a:rPr>
            <a:t>Rådmannen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C961DE27-0113-4D73-B408-378713E1B6B1}" type="parTrans" cxnId="{427F3579-C2E2-43C2-B8C6-3D366208EBBF}">
      <dgm:prSet/>
      <dgm:spPr/>
      <dgm:t>
        <a:bodyPr/>
        <a:lstStyle/>
        <a:p>
          <a:endParaRPr lang="nn-NO"/>
        </a:p>
      </dgm:t>
    </dgm:pt>
    <dgm:pt modelId="{C4DD1F72-70FE-426C-A281-79E0669BA66B}" type="sibTrans" cxnId="{427F3579-C2E2-43C2-B8C6-3D366208EBBF}">
      <dgm:prSet/>
      <dgm:spPr/>
      <dgm:t>
        <a:bodyPr/>
        <a:lstStyle/>
        <a:p>
          <a:endParaRPr lang="nn-NO"/>
        </a:p>
      </dgm:t>
    </dgm:pt>
    <dgm:pt modelId="{DB309302-B0F2-4DB9-904C-C71B32EF1743}">
      <dgm:prSet custT="1"/>
      <dgm:spPr/>
      <dgm:t>
        <a:bodyPr/>
        <a:lstStyle/>
        <a:p>
          <a:r>
            <a:rPr lang="nn-NO" sz="700">
              <a:latin typeface="Arial Narrow" panose="020B0606020202030204" pitchFamily="34" charset="0"/>
            </a:rPr>
            <a:t>Ansvar 2201 </a:t>
          </a:r>
        </a:p>
        <a:p>
          <a:r>
            <a:rPr lang="nn-NO" sz="700">
              <a:latin typeface="Arial Narrow" panose="020B0606020202030204" pitchFamily="34" charset="0"/>
            </a:rPr>
            <a:t>Golvsengane barnehage</a:t>
          </a:r>
        </a:p>
      </dgm:t>
    </dgm:pt>
    <dgm:pt modelId="{D2B34453-F580-4440-B8BC-3608678E84A6}" type="sibTrans" cxnId="{3D95F03F-AFC6-4B5E-9F7E-EB6F2217EF8F}">
      <dgm:prSet/>
      <dgm:spPr/>
      <dgm:t>
        <a:bodyPr/>
        <a:lstStyle/>
        <a:p>
          <a:endParaRPr lang="nn-NO"/>
        </a:p>
      </dgm:t>
    </dgm:pt>
    <dgm:pt modelId="{C04C2B5B-60A7-494B-8F4F-EDF9F3374097}" type="parTrans" cxnId="{3D95F03F-AFC6-4B5E-9F7E-EB6F2217EF8F}">
      <dgm:prSet/>
      <dgm:spPr/>
      <dgm:t>
        <a:bodyPr/>
        <a:lstStyle/>
        <a:p>
          <a:endParaRPr lang="nn-NO" sz="800">
            <a:solidFill>
              <a:sysClr val="windowText" lastClr="000000"/>
            </a:solidFill>
          </a:endParaRPr>
        </a:p>
      </dgm:t>
    </dgm:pt>
    <dgm:pt modelId="{744D7E5D-0D5B-493E-9F3E-E8F213F20D63}">
      <dgm:prSet custT="1"/>
      <dgm:spPr/>
      <dgm:t>
        <a:bodyPr/>
        <a:lstStyle/>
        <a:p>
          <a:r>
            <a:rPr lang="nn-NO" sz="700" baseline="0">
              <a:latin typeface="Arial Narrow" panose="020B0606020202030204" pitchFamily="34" charset="0"/>
            </a:rPr>
            <a:t>Ansvar 2104</a:t>
          </a:r>
        </a:p>
        <a:p>
          <a:r>
            <a:rPr lang="nn-NO" sz="700" baseline="0">
              <a:latin typeface="Arial Narrow" panose="020B0606020202030204" pitchFamily="34" charset="0"/>
            </a:rPr>
            <a:t>Nordfjordeid skule</a:t>
          </a:r>
        </a:p>
      </dgm:t>
    </dgm:pt>
    <dgm:pt modelId="{D8F81C71-94F8-4FB5-AD50-6B1D1F8E7085}" type="sibTrans" cxnId="{8D63D18D-0A36-4CC3-AF90-8052270FD52E}">
      <dgm:prSet/>
      <dgm:spPr/>
      <dgm:t>
        <a:bodyPr/>
        <a:lstStyle/>
        <a:p>
          <a:endParaRPr lang="nn-NO"/>
        </a:p>
      </dgm:t>
    </dgm:pt>
    <dgm:pt modelId="{0E03A30B-01D0-4170-AC2B-C47EC4D24AF5}" type="parTrans" cxnId="{8D63D18D-0A36-4CC3-AF90-8052270FD52E}">
      <dgm:prSet/>
      <dgm:spPr/>
      <dgm:t>
        <a:bodyPr/>
        <a:lstStyle/>
        <a:p>
          <a:endParaRPr lang="nn-NO" sz="800">
            <a:solidFill>
              <a:sysClr val="windowText" lastClr="000000"/>
            </a:solidFill>
          </a:endParaRPr>
        </a:p>
      </dgm:t>
    </dgm:pt>
    <dgm:pt modelId="{70D34356-9BC2-4ED1-8460-6D985A8D9C92}">
      <dgm:prSet custT="1"/>
      <dgm:spPr/>
      <dgm:t>
        <a:bodyPr/>
        <a:lstStyle/>
        <a:p>
          <a:r>
            <a:rPr lang="nn-NO" sz="700">
              <a:latin typeface="Arial Narrow" panose="020B0606020202030204" pitchFamily="34" charset="0"/>
            </a:rPr>
            <a:t>Ansvar 2105</a:t>
          </a:r>
        </a:p>
        <a:p>
          <a:r>
            <a:rPr lang="nn-NO" sz="700">
              <a:latin typeface="Arial Narrow" panose="020B0606020202030204" pitchFamily="34" charset="0"/>
            </a:rPr>
            <a:t>Hjelle skule</a:t>
          </a:r>
        </a:p>
      </dgm:t>
    </dgm:pt>
    <dgm:pt modelId="{91D4DF61-1A4A-4263-AF2A-6923BF80E564}" type="sibTrans" cxnId="{95345D07-61E3-4901-980D-3EA1BBF7D087}">
      <dgm:prSet/>
      <dgm:spPr/>
      <dgm:t>
        <a:bodyPr/>
        <a:lstStyle/>
        <a:p>
          <a:endParaRPr lang="nn-NO"/>
        </a:p>
      </dgm:t>
    </dgm:pt>
    <dgm:pt modelId="{5A5A57C6-2FF7-4CE0-8112-BF876099D9BF}" type="parTrans" cxnId="{95345D07-61E3-4901-980D-3EA1BBF7D087}">
      <dgm:prSet/>
      <dgm:spPr/>
      <dgm:t>
        <a:bodyPr/>
        <a:lstStyle/>
        <a:p>
          <a:endParaRPr lang="nn-NO" sz="800">
            <a:solidFill>
              <a:sysClr val="windowText" lastClr="000000"/>
            </a:solidFill>
          </a:endParaRPr>
        </a:p>
      </dgm:t>
    </dgm:pt>
    <dgm:pt modelId="{84AB167B-0C24-42CF-8A5A-74E701BC1876}" type="pres">
      <dgm:prSet presAssocID="{CE7A7BB4-8EA8-4910-8924-048780AC0BA7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  <dgm:t>
        <a:bodyPr/>
        <a:lstStyle/>
        <a:p>
          <a:endParaRPr lang="nn-NO"/>
        </a:p>
      </dgm:t>
    </dgm:pt>
    <dgm:pt modelId="{D1B3D205-B040-43A0-8521-041CB380D5F7}" type="pres">
      <dgm:prSet presAssocID="{8A59F932-B6CD-428E-891C-972FAEDC3DEE}" presName="hierRoot1" presStyleCnt="0">
        <dgm:presLayoutVars>
          <dgm:hierBranch val="init"/>
        </dgm:presLayoutVars>
      </dgm:prSet>
      <dgm:spPr/>
      <dgm:t>
        <a:bodyPr/>
        <a:lstStyle/>
        <a:p>
          <a:endParaRPr lang="nn-NO"/>
        </a:p>
      </dgm:t>
    </dgm:pt>
    <dgm:pt modelId="{F06643DE-AA26-430C-B1FF-9E6C7973A56B}" type="pres">
      <dgm:prSet presAssocID="{8A59F932-B6CD-428E-891C-972FAEDC3DEE}" presName="rootComposite1" presStyleCnt="0"/>
      <dgm:spPr/>
      <dgm:t>
        <a:bodyPr/>
        <a:lstStyle/>
        <a:p>
          <a:endParaRPr lang="nn-NO"/>
        </a:p>
      </dgm:t>
    </dgm:pt>
    <dgm:pt modelId="{EF5EE230-5223-47B7-B828-20CA868F5A43}" type="pres">
      <dgm:prSet presAssocID="{8A59F932-B6CD-428E-891C-972FAEDC3DEE}" presName="rootText1" presStyleLbl="node0" presStyleIdx="0" presStyleCnt="1" custScaleX="133100" custScaleY="133100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AAA6CC0A-9522-4DF2-A755-31129C1EDF3D}" type="pres">
      <dgm:prSet presAssocID="{8A59F932-B6CD-428E-891C-972FAEDC3DEE}" presName="rootConnector1" presStyleLbl="node1" presStyleIdx="0" presStyleCnt="0"/>
      <dgm:spPr/>
      <dgm:t>
        <a:bodyPr/>
        <a:lstStyle/>
        <a:p>
          <a:endParaRPr lang="nn-NO"/>
        </a:p>
      </dgm:t>
    </dgm:pt>
    <dgm:pt modelId="{AE293AA2-4A15-4896-869B-A3B52FBFC87E}" type="pres">
      <dgm:prSet presAssocID="{8A59F932-B6CD-428E-891C-972FAEDC3DEE}" presName="hierChild2" presStyleCnt="0"/>
      <dgm:spPr/>
      <dgm:t>
        <a:bodyPr/>
        <a:lstStyle/>
        <a:p>
          <a:endParaRPr lang="nn-NO"/>
        </a:p>
      </dgm:t>
    </dgm:pt>
    <dgm:pt modelId="{4B52F82B-2C89-43B0-8708-B7263020D5C4}" type="pres">
      <dgm:prSet presAssocID="{9CC808B0-615A-48F3-8B44-84C6658FAE05}" presName="Name37" presStyleLbl="parChTrans1D2" presStyleIdx="0" presStyleCnt="2"/>
      <dgm:spPr/>
      <dgm:t>
        <a:bodyPr/>
        <a:lstStyle/>
        <a:p>
          <a:endParaRPr lang="nn-NO"/>
        </a:p>
      </dgm:t>
    </dgm:pt>
    <dgm:pt modelId="{7E15D418-256C-476C-B6F3-0A6786372560}" type="pres">
      <dgm:prSet presAssocID="{A596190B-2A74-479B-9998-B5C9EE7F89AE}" presName="hierRoot2" presStyleCnt="0">
        <dgm:presLayoutVars>
          <dgm:hierBranch val="init"/>
        </dgm:presLayoutVars>
      </dgm:prSet>
      <dgm:spPr/>
      <dgm:t>
        <a:bodyPr/>
        <a:lstStyle/>
        <a:p>
          <a:endParaRPr lang="nn-NO"/>
        </a:p>
      </dgm:t>
    </dgm:pt>
    <dgm:pt modelId="{F4E93E25-7B08-41EA-BD5C-CB13E0783EDB}" type="pres">
      <dgm:prSet presAssocID="{A596190B-2A74-479B-9998-B5C9EE7F89AE}" presName="rootComposite" presStyleCnt="0"/>
      <dgm:spPr/>
      <dgm:t>
        <a:bodyPr/>
        <a:lstStyle/>
        <a:p>
          <a:endParaRPr lang="nn-NO"/>
        </a:p>
      </dgm:t>
    </dgm:pt>
    <dgm:pt modelId="{57D3609C-D974-485F-9FF9-30CC3E518A79}" type="pres">
      <dgm:prSet presAssocID="{A596190B-2A74-479B-9998-B5C9EE7F89AE}" presName="rootText" presStyleLbl="node2" presStyleIdx="0" presStyleCnt="1" custScaleX="103974" custScaleY="96027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7E12DA65-45D5-4D7E-B928-FE5571E6D414}" type="pres">
      <dgm:prSet presAssocID="{A596190B-2A74-479B-9998-B5C9EE7F89AE}" presName="rootConnector" presStyleLbl="node2" presStyleIdx="0" presStyleCnt="1"/>
      <dgm:spPr/>
      <dgm:t>
        <a:bodyPr/>
        <a:lstStyle/>
        <a:p>
          <a:endParaRPr lang="nn-NO"/>
        </a:p>
      </dgm:t>
    </dgm:pt>
    <dgm:pt modelId="{FE3A5F76-FF3E-47F0-ABE1-76690A93D896}" type="pres">
      <dgm:prSet presAssocID="{A596190B-2A74-479B-9998-B5C9EE7F89AE}" presName="hierChild4" presStyleCnt="0"/>
      <dgm:spPr/>
      <dgm:t>
        <a:bodyPr/>
        <a:lstStyle/>
        <a:p>
          <a:endParaRPr lang="nn-NO"/>
        </a:p>
      </dgm:t>
    </dgm:pt>
    <dgm:pt modelId="{96E84167-6D64-4D00-AE8B-2271600E05A5}" type="pres">
      <dgm:prSet presAssocID="{EB001A07-BDBD-4778-9B6C-5B2B023D6EFE}" presName="Name37" presStyleLbl="parChTrans1D3" presStyleIdx="0" presStyleCnt="6"/>
      <dgm:spPr/>
      <dgm:t>
        <a:bodyPr/>
        <a:lstStyle/>
        <a:p>
          <a:endParaRPr lang="nn-NO"/>
        </a:p>
      </dgm:t>
    </dgm:pt>
    <dgm:pt modelId="{60076DFD-D375-4E18-A2F3-86BD39C1C983}" type="pres">
      <dgm:prSet presAssocID="{C8560321-7F6B-421C-BC85-C47D6CFCB98D}" presName="hierRoot2" presStyleCnt="0">
        <dgm:presLayoutVars>
          <dgm:hierBranch val="r"/>
        </dgm:presLayoutVars>
      </dgm:prSet>
      <dgm:spPr/>
      <dgm:t>
        <a:bodyPr/>
        <a:lstStyle/>
        <a:p>
          <a:endParaRPr lang="nn-NO"/>
        </a:p>
      </dgm:t>
    </dgm:pt>
    <dgm:pt modelId="{43A4031C-E129-40C7-8316-766F4435F25A}" type="pres">
      <dgm:prSet presAssocID="{C8560321-7F6B-421C-BC85-C47D6CFCB98D}" presName="rootComposite" presStyleCnt="0"/>
      <dgm:spPr/>
      <dgm:t>
        <a:bodyPr/>
        <a:lstStyle/>
        <a:p>
          <a:endParaRPr lang="nn-NO"/>
        </a:p>
      </dgm:t>
    </dgm:pt>
    <dgm:pt modelId="{F47AE6A6-8AA6-41E3-AB84-234D44ED06DB}" type="pres">
      <dgm:prSet presAssocID="{C8560321-7F6B-421C-BC85-C47D6CFCB98D}" presName="rootText" presStyleLbl="node3" presStyleIdx="0" presStyleCnt="3" custScaleX="133100" custScaleY="133100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B483E468-EA3B-433E-9341-AC7609B4CADC}" type="pres">
      <dgm:prSet presAssocID="{C8560321-7F6B-421C-BC85-C47D6CFCB98D}" presName="rootConnector" presStyleLbl="node3" presStyleIdx="0" presStyleCnt="3"/>
      <dgm:spPr/>
      <dgm:t>
        <a:bodyPr/>
        <a:lstStyle/>
        <a:p>
          <a:endParaRPr lang="nn-NO"/>
        </a:p>
      </dgm:t>
    </dgm:pt>
    <dgm:pt modelId="{5986FDFE-E478-422C-9A73-70B661084ED7}" type="pres">
      <dgm:prSet presAssocID="{C8560321-7F6B-421C-BC85-C47D6CFCB98D}" presName="hierChild4" presStyleCnt="0"/>
      <dgm:spPr/>
      <dgm:t>
        <a:bodyPr/>
        <a:lstStyle/>
        <a:p>
          <a:endParaRPr lang="nn-NO"/>
        </a:p>
      </dgm:t>
    </dgm:pt>
    <dgm:pt modelId="{2BA70BE4-9679-4F62-95A5-0F71A0B50936}" type="pres">
      <dgm:prSet presAssocID="{23B86261-BA7F-4AAD-B3A5-5D81D756F17E}" presName="Name50" presStyleLbl="parChTrans1D4" presStyleIdx="0" presStyleCnt="20"/>
      <dgm:spPr/>
      <dgm:t>
        <a:bodyPr/>
        <a:lstStyle/>
        <a:p>
          <a:endParaRPr lang="nn-NO"/>
        </a:p>
      </dgm:t>
    </dgm:pt>
    <dgm:pt modelId="{FBA1DA75-0764-462B-9ED2-AB6D37F9E6AC}" type="pres">
      <dgm:prSet presAssocID="{D0B709E6-AEEB-45C4-A936-4D81044396BC}" presName="hierRoot2" presStyleCnt="0">
        <dgm:presLayoutVars>
          <dgm:hierBranch val="l"/>
        </dgm:presLayoutVars>
      </dgm:prSet>
      <dgm:spPr/>
      <dgm:t>
        <a:bodyPr/>
        <a:lstStyle/>
        <a:p>
          <a:endParaRPr lang="nn-NO"/>
        </a:p>
      </dgm:t>
    </dgm:pt>
    <dgm:pt modelId="{5FD30842-72E2-4A06-9F7B-5EC9CF1E6373}" type="pres">
      <dgm:prSet presAssocID="{D0B709E6-AEEB-45C4-A936-4D81044396BC}" presName="rootComposite" presStyleCnt="0"/>
      <dgm:spPr/>
      <dgm:t>
        <a:bodyPr/>
        <a:lstStyle/>
        <a:p>
          <a:endParaRPr lang="nn-NO"/>
        </a:p>
      </dgm:t>
    </dgm:pt>
    <dgm:pt modelId="{F8928348-D447-4A52-84B4-D382E1ADC06D}" type="pres">
      <dgm:prSet presAssocID="{D0B709E6-AEEB-45C4-A936-4D81044396BC}" presName="rootText" presStyleLbl="node4" presStyleIdx="0" presStyleCnt="20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0336B629-EBFF-40F9-8190-29A545648541}" type="pres">
      <dgm:prSet presAssocID="{D0B709E6-AEEB-45C4-A936-4D81044396BC}" presName="rootConnector" presStyleLbl="node4" presStyleIdx="0" presStyleCnt="20"/>
      <dgm:spPr/>
      <dgm:t>
        <a:bodyPr/>
        <a:lstStyle/>
        <a:p>
          <a:endParaRPr lang="nn-NO"/>
        </a:p>
      </dgm:t>
    </dgm:pt>
    <dgm:pt modelId="{FADC3629-17F4-478C-B995-2A42FB860470}" type="pres">
      <dgm:prSet presAssocID="{D0B709E6-AEEB-45C4-A936-4D81044396BC}" presName="hierChild4" presStyleCnt="0"/>
      <dgm:spPr/>
      <dgm:t>
        <a:bodyPr/>
        <a:lstStyle/>
        <a:p>
          <a:endParaRPr lang="nn-NO"/>
        </a:p>
      </dgm:t>
    </dgm:pt>
    <dgm:pt modelId="{ABA9E0BD-6C0E-409A-9416-506006571259}" type="pres">
      <dgm:prSet presAssocID="{D0B709E6-AEEB-45C4-A936-4D81044396BC}" presName="hierChild5" presStyleCnt="0"/>
      <dgm:spPr/>
      <dgm:t>
        <a:bodyPr/>
        <a:lstStyle/>
        <a:p>
          <a:endParaRPr lang="nn-NO"/>
        </a:p>
      </dgm:t>
    </dgm:pt>
    <dgm:pt modelId="{7F6C5847-4171-49B2-B80A-11ECEA433A20}" type="pres">
      <dgm:prSet presAssocID="{19E917B3-8691-4097-80BF-A754269D7BDD}" presName="Name50" presStyleLbl="parChTrans1D4" presStyleIdx="1" presStyleCnt="20"/>
      <dgm:spPr/>
      <dgm:t>
        <a:bodyPr/>
        <a:lstStyle/>
        <a:p>
          <a:endParaRPr lang="nn-NO"/>
        </a:p>
      </dgm:t>
    </dgm:pt>
    <dgm:pt modelId="{52B1A40E-5676-41FE-8F47-3914CF5537D8}" type="pres">
      <dgm:prSet presAssocID="{96EC9C40-D8EA-47D3-8C48-18FC72D0218A}" presName="hierRoot2" presStyleCnt="0">
        <dgm:presLayoutVars>
          <dgm:hierBranch val="init"/>
        </dgm:presLayoutVars>
      </dgm:prSet>
      <dgm:spPr/>
      <dgm:t>
        <a:bodyPr/>
        <a:lstStyle/>
        <a:p>
          <a:endParaRPr lang="nn-NO"/>
        </a:p>
      </dgm:t>
    </dgm:pt>
    <dgm:pt modelId="{DCD5F15D-6ECE-45A7-AC9B-121F5C6DF1FF}" type="pres">
      <dgm:prSet presAssocID="{96EC9C40-D8EA-47D3-8C48-18FC72D0218A}" presName="rootComposite" presStyleCnt="0"/>
      <dgm:spPr/>
      <dgm:t>
        <a:bodyPr/>
        <a:lstStyle/>
        <a:p>
          <a:endParaRPr lang="nn-NO"/>
        </a:p>
      </dgm:t>
    </dgm:pt>
    <dgm:pt modelId="{AD0E8C96-3751-4705-B5CE-55BB121522DF}" type="pres">
      <dgm:prSet presAssocID="{96EC9C40-D8EA-47D3-8C48-18FC72D0218A}" presName="rootText" presStyleLbl="node4" presStyleIdx="1" presStyleCnt="20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52679686-6982-47DB-9EA6-04659156320A}" type="pres">
      <dgm:prSet presAssocID="{96EC9C40-D8EA-47D3-8C48-18FC72D0218A}" presName="rootConnector" presStyleLbl="node4" presStyleIdx="1" presStyleCnt="20"/>
      <dgm:spPr/>
      <dgm:t>
        <a:bodyPr/>
        <a:lstStyle/>
        <a:p>
          <a:endParaRPr lang="nn-NO"/>
        </a:p>
      </dgm:t>
    </dgm:pt>
    <dgm:pt modelId="{8131654A-22C6-4A79-8BF7-2AEEE0D8620F}" type="pres">
      <dgm:prSet presAssocID="{96EC9C40-D8EA-47D3-8C48-18FC72D0218A}" presName="hierChild4" presStyleCnt="0"/>
      <dgm:spPr/>
      <dgm:t>
        <a:bodyPr/>
        <a:lstStyle/>
        <a:p>
          <a:endParaRPr lang="nn-NO"/>
        </a:p>
      </dgm:t>
    </dgm:pt>
    <dgm:pt modelId="{6948F294-945C-491B-8985-3A348F0EC406}" type="pres">
      <dgm:prSet presAssocID="{96EC9C40-D8EA-47D3-8C48-18FC72D0218A}" presName="hierChild5" presStyleCnt="0"/>
      <dgm:spPr/>
      <dgm:t>
        <a:bodyPr/>
        <a:lstStyle/>
        <a:p>
          <a:endParaRPr lang="nn-NO"/>
        </a:p>
      </dgm:t>
    </dgm:pt>
    <dgm:pt modelId="{2B01CF08-726C-4D19-8C44-1C5B2B07D1DE}" type="pres">
      <dgm:prSet presAssocID="{8665A436-1676-4733-8C0D-2A9D133DF855}" presName="Name50" presStyleLbl="parChTrans1D4" presStyleIdx="2" presStyleCnt="20"/>
      <dgm:spPr/>
      <dgm:t>
        <a:bodyPr/>
        <a:lstStyle/>
        <a:p>
          <a:endParaRPr lang="nn-NO"/>
        </a:p>
      </dgm:t>
    </dgm:pt>
    <dgm:pt modelId="{DC8A7DB8-CFD0-4055-B560-116D20E4E8CB}" type="pres">
      <dgm:prSet presAssocID="{BF003419-7D0E-40A5-B3C3-3AD386D64222}" presName="hierRoot2" presStyleCnt="0">
        <dgm:presLayoutVars>
          <dgm:hierBranch val="init"/>
        </dgm:presLayoutVars>
      </dgm:prSet>
      <dgm:spPr/>
      <dgm:t>
        <a:bodyPr/>
        <a:lstStyle/>
        <a:p>
          <a:endParaRPr lang="nn-NO"/>
        </a:p>
      </dgm:t>
    </dgm:pt>
    <dgm:pt modelId="{FFD62EC9-D489-4ADF-9C4E-8FFC2E8A2AA2}" type="pres">
      <dgm:prSet presAssocID="{BF003419-7D0E-40A5-B3C3-3AD386D64222}" presName="rootComposite" presStyleCnt="0"/>
      <dgm:spPr/>
      <dgm:t>
        <a:bodyPr/>
        <a:lstStyle/>
        <a:p>
          <a:endParaRPr lang="nn-NO"/>
        </a:p>
      </dgm:t>
    </dgm:pt>
    <dgm:pt modelId="{8D021F7A-3B5B-4C3E-81C2-8EDDA6E482F4}" type="pres">
      <dgm:prSet presAssocID="{BF003419-7D0E-40A5-B3C3-3AD386D64222}" presName="rootText" presStyleLbl="node4" presStyleIdx="2" presStyleCnt="20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D9DE29FE-A7AB-4167-9866-0D606F928537}" type="pres">
      <dgm:prSet presAssocID="{BF003419-7D0E-40A5-B3C3-3AD386D64222}" presName="rootConnector" presStyleLbl="node4" presStyleIdx="2" presStyleCnt="20"/>
      <dgm:spPr/>
      <dgm:t>
        <a:bodyPr/>
        <a:lstStyle/>
        <a:p>
          <a:endParaRPr lang="nn-NO"/>
        </a:p>
      </dgm:t>
    </dgm:pt>
    <dgm:pt modelId="{F0E6BD15-688A-4F53-AF49-DB72DF43B92F}" type="pres">
      <dgm:prSet presAssocID="{BF003419-7D0E-40A5-B3C3-3AD386D64222}" presName="hierChild4" presStyleCnt="0"/>
      <dgm:spPr/>
      <dgm:t>
        <a:bodyPr/>
        <a:lstStyle/>
        <a:p>
          <a:endParaRPr lang="nn-NO"/>
        </a:p>
      </dgm:t>
    </dgm:pt>
    <dgm:pt modelId="{1386E31B-BC45-4B4B-B933-9FDBD3DFEFD6}" type="pres">
      <dgm:prSet presAssocID="{BF003419-7D0E-40A5-B3C3-3AD386D64222}" presName="hierChild5" presStyleCnt="0"/>
      <dgm:spPr/>
      <dgm:t>
        <a:bodyPr/>
        <a:lstStyle/>
        <a:p>
          <a:endParaRPr lang="nn-NO"/>
        </a:p>
      </dgm:t>
    </dgm:pt>
    <dgm:pt modelId="{B2C9544F-6D7B-4630-B2BD-DB5E01153F1E}" type="pres">
      <dgm:prSet presAssocID="{7663181A-9DE3-4E3D-BC5A-F5E01A05D179}" presName="Name50" presStyleLbl="parChTrans1D4" presStyleIdx="3" presStyleCnt="20"/>
      <dgm:spPr/>
      <dgm:t>
        <a:bodyPr/>
        <a:lstStyle/>
        <a:p>
          <a:endParaRPr lang="nn-NO"/>
        </a:p>
      </dgm:t>
    </dgm:pt>
    <dgm:pt modelId="{39482C85-1BD5-4460-9F1D-76181A4ED13B}" type="pres">
      <dgm:prSet presAssocID="{E4976A8B-F14D-4C2B-9A3A-67F4FDC13FEF}" presName="hierRoot2" presStyleCnt="0">
        <dgm:presLayoutVars>
          <dgm:hierBranch val="init"/>
        </dgm:presLayoutVars>
      </dgm:prSet>
      <dgm:spPr/>
      <dgm:t>
        <a:bodyPr/>
        <a:lstStyle/>
        <a:p>
          <a:endParaRPr lang="nn-NO"/>
        </a:p>
      </dgm:t>
    </dgm:pt>
    <dgm:pt modelId="{4067EBD0-B30E-453B-9C3B-DFBB9FF0F3AE}" type="pres">
      <dgm:prSet presAssocID="{E4976A8B-F14D-4C2B-9A3A-67F4FDC13FEF}" presName="rootComposite" presStyleCnt="0"/>
      <dgm:spPr/>
      <dgm:t>
        <a:bodyPr/>
        <a:lstStyle/>
        <a:p>
          <a:endParaRPr lang="nn-NO"/>
        </a:p>
      </dgm:t>
    </dgm:pt>
    <dgm:pt modelId="{E77698C6-DB67-4640-BAFE-1C9CCD076C1C}" type="pres">
      <dgm:prSet presAssocID="{E4976A8B-F14D-4C2B-9A3A-67F4FDC13FEF}" presName="rootText" presStyleLbl="node4" presStyleIdx="3" presStyleCnt="20" custScaleY="133727" custLinFactNeighborY="-5749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33958FE8-4998-475D-968C-E26EE77345F0}" type="pres">
      <dgm:prSet presAssocID="{E4976A8B-F14D-4C2B-9A3A-67F4FDC13FEF}" presName="rootConnector" presStyleLbl="node4" presStyleIdx="3" presStyleCnt="20"/>
      <dgm:spPr/>
      <dgm:t>
        <a:bodyPr/>
        <a:lstStyle/>
        <a:p>
          <a:endParaRPr lang="nn-NO"/>
        </a:p>
      </dgm:t>
    </dgm:pt>
    <dgm:pt modelId="{42050328-2FF3-4965-9DC4-59C083722445}" type="pres">
      <dgm:prSet presAssocID="{E4976A8B-F14D-4C2B-9A3A-67F4FDC13FEF}" presName="hierChild4" presStyleCnt="0"/>
      <dgm:spPr/>
      <dgm:t>
        <a:bodyPr/>
        <a:lstStyle/>
        <a:p>
          <a:endParaRPr lang="nn-NO"/>
        </a:p>
      </dgm:t>
    </dgm:pt>
    <dgm:pt modelId="{D626772B-4E97-4B83-88AE-261DE166DF16}" type="pres">
      <dgm:prSet presAssocID="{E4976A8B-F14D-4C2B-9A3A-67F4FDC13FEF}" presName="hierChild5" presStyleCnt="0"/>
      <dgm:spPr/>
      <dgm:t>
        <a:bodyPr/>
        <a:lstStyle/>
        <a:p>
          <a:endParaRPr lang="nn-NO"/>
        </a:p>
      </dgm:t>
    </dgm:pt>
    <dgm:pt modelId="{B9FC39B4-005E-4066-88E0-C16DC3AEE712}" type="pres">
      <dgm:prSet presAssocID="{31A1F2E2-C08B-4C3D-837D-2C16666F6DF9}" presName="Name50" presStyleLbl="parChTrans1D4" presStyleIdx="4" presStyleCnt="20"/>
      <dgm:spPr/>
      <dgm:t>
        <a:bodyPr/>
        <a:lstStyle/>
        <a:p>
          <a:endParaRPr lang="nn-NO"/>
        </a:p>
      </dgm:t>
    </dgm:pt>
    <dgm:pt modelId="{A0BD49E4-0DFD-4AB7-AD76-EF1BA26F0A32}" type="pres">
      <dgm:prSet presAssocID="{E125ADAF-5D52-4A97-945F-F6EF98C30197}" presName="hierRoot2" presStyleCnt="0">
        <dgm:presLayoutVars>
          <dgm:hierBranch val="init"/>
        </dgm:presLayoutVars>
      </dgm:prSet>
      <dgm:spPr/>
    </dgm:pt>
    <dgm:pt modelId="{C03BB1A7-C6A7-4262-8637-BA9825B8FEC1}" type="pres">
      <dgm:prSet presAssocID="{E125ADAF-5D52-4A97-945F-F6EF98C30197}" presName="rootComposite" presStyleCnt="0"/>
      <dgm:spPr/>
    </dgm:pt>
    <dgm:pt modelId="{9683794F-D8DD-4AA0-968B-DA51D3C1A00F}" type="pres">
      <dgm:prSet presAssocID="{E125ADAF-5D52-4A97-945F-F6EF98C30197}" presName="rootText" presStyleLbl="node4" presStyleIdx="4" presStyleCnt="20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8E60D91F-883F-4E1B-8454-74D134395AD0}" type="pres">
      <dgm:prSet presAssocID="{E125ADAF-5D52-4A97-945F-F6EF98C30197}" presName="rootConnector" presStyleLbl="node4" presStyleIdx="4" presStyleCnt="20"/>
      <dgm:spPr/>
      <dgm:t>
        <a:bodyPr/>
        <a:lstStyle/>
        <a:p>
          <a:endParaRPr lang="nn-NO"/>
        </a:p>
      </dgm:t>
    </dgm:pt>
    <dgm:pt modelId="{8FE01930-AE8D-451A-92DB-3D53BCDE8C4B}" type="pres">
      <dgm:prSet presAssocID="{E125ADAF-5D52-4A97-945F-F6EF98C30197}" presName="hierChild4" presStyleCnt="0"/>
      <dgm:spPr/>
    </dgm:pt>
    <dgm:pt modelId="{4C52EBF1-02EF-4190-B167-F57C5B4619B5}" type="pres">
      <dgm:prSet presAssocID="{E125ADAF-5D52-4A97-945F-F6EF98C30197}" presName="hierChild5" presStyleCnt="0"/>
      <dgm:spPr/>
    </dgm:pt>
    <dgm:pt modelId="{8DB99285-6155-4A97-BCBB-E5B9DF580601}" type="pres">
      <dgm:prSet presAssocID="{C8560321-7F6B-421C-BC85-C47D6CFCB98D}" presName="hierChild5" presStyleCnt="0"/>
      <dgm:spPr/>
      <dgm:t>
        <a:bodyPr/>
        <a:lstStyle/>
        <a:p>
          <a:endParaRPr lang="nn-NO"/>
        </a:p>
      </dgm:t>
    </dgm:pt>
    <dgm:pt modelId="{15145550-EC08-4909-B84B-C9FFBEBF430D}" type="pres">
      <dgm:prSet presAssocID="{D41E153A-94FD-41CB-A809-29BFA36769C3}" presName="Name37" presStyleLbl="parChTrans1D3" presStyleIdx="1" presStyleCnt="6"/>
      <dgm:spPr/>
      <dgm:t>
        <a:bodyPr/>
        <a:lstStyle/>
        <a:p>
          <a:endParaRPr lang="nn-NO"/>
        </a:p>
      </dgm:t>
    </dgm:pt>
    <dgm:pt modelId="{84D922F8-DC46-484C-904D-71EBE4D8591D}" type="pres">
      <dgm:prSet presAssocID="{20023C14-5B9B-406F-AFE8-500363DD6FFD}" presName="hierRoot2" presStyleCnt="0">
        <dgm:presLayoutVars>
          <dgm:hierBranch val="hang"/>
        </dgm:presLayoutVars>
      </dgm:prSet>
      <dgm:spPr/>
      <dgm:t>
        <a:bodyPr/>
        <a:lstStyle/>
        <a:p>
          <a:endParaRPr lang="nn-NO"/>
        </a:p>
      </dgm:t>
    </dgm:pt>
    <dgm:pt modelId="{A8C78754-7964-4D7B-B970-782F73D0DBDD}" type="pres">
      <dgm:prSet presAssocID="{20023C14-5B9B-406F-AFE8-500363DD6FFD}" presName="rootComposite" presStyleCnt="0"/>
      <dgm:spPr/>
      <dgm:t>
        <a:bodyPr/>
        <a:lstStyle/>
        <a:p>
          <a:endParaRPr lang="nn-NO"/>
        </a:p>
      </dgm:t>
    </dgm:pt>
    <dgm:pt modelId="{BC46C309-D5F9-49F8-9E11-617FB02B2670}" type="pres">
      <dgm:prSet presAssocID="{20023C14-5B9B-406F-AFE8-500363DD6FFD}" presName="rootText" presStyleLbl="node3" presStyleIdx="1" presStyleCnt="3" custScaleX="133100" custScaleY="133100" custLinFactNeighborX="3218" custLinFactNeighborY="9655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7BA3F92E-3E9A-43F0-84B9-E6FCD6AA00A1}" type="pres">
      <dgm:prSet presAssocID="{20023C14-5B9B-406F-AFE8-500363DD6FFD}" presName="rootConnector" presStyleLbl="node3" presStyleIdx="1" presStyleCnt="3"/>
      <dgm:spPr/>
      <dgm:t>
        <a:bodyPr/>
        <a:lstStyle/>
        <a:p>
          <a:endParaRPr lang="nn-NO"/>
        </a:p>
      </dgm:t>
    </dgm:pt>
    <dgm:pt modelId="{6A0B301A-A4D3-4482-96D2-436BED74C72B}" type="pres">
      <dgm:prSet presAssocID="{20023C14-5B9B-406F-AFE8-500363DD6FFD}" presName="hierChild4" presStyleCnt="0"/>
      <dgm:spPr/>
      <dgm:t>
        <a:bodyPr/>
        <a:lstStyle/>
        <a:p>
          <a:endParaRPr lang="nn-NO"/>
        </a:p>
      </dgm:t>
    </dgm:pt>
    <dgm:pt modelId="{09510A39-4B40-4207-AC1E-1B6213F2D8C4}" type="pres">
      <dgm:prSet presAssocID="{35352D1B-CF3F-48ED-9728-A80187E80F80}" presName="Name48" presStyleLbl="parChTrans1D4" presStyleIdx="5" presStyleCnt="20"/>
      <dgm:spPr/>
      <dgm:t>
        <a:bodyPr/>
        <a:lstStyle/>
        <a:p>
          <a:endParaRPr lang="nn-NO"/>
        </a:p>
      </dgm:t>
    </dgm:pt>
    <dgm:pt modelId="{9EFCAAA6-AE72-4472-B494-31A143DD3E8F}" type="pres">
      <dgm:prSet presAssocID="{1310B23D-7027-4F30-844C-790613DD48A6}" presName="hierRoot2" presStyleCnt="0">
        <dgm:presLayoutVars>
          <dgm:hierBranch val="init"/>
        </dgm:presLayoutVars>
      </dgm:prSet>
      <dgm:spPr/>
      <dgm:t>
        <a:bodyPr/>
        <a:lstStyle/>
        <a:p>
          <a:endParaRPr lang="nn-NO"/>
        </a:p>
      </dgm:t>
    </dgm:pt>
    <dgm:pt modelId="{E0EBA7D5-BE59-41F8-9C09-A4AA9779363D}" type="pres">
      <dgm:prSet presAssocID="{1310B23D-7027-4F30-844C-790613DD48A6}" presName="rootComposite" presStyleCnt="0"/>
      <dgm:spPr/>
      <dgm:t>
        <a:bodyPr/>
        <a:lstStyle/>
        <a:p>
          <a:endParaRPr lang="nn-NO"/>
        </a:p>
      </dgm:t>
    </dgm:pt>
    <dgm:pt modelId="{3CF5A1B4-3671-48A2-8CBB-BDC2BCB8D2AB}" type="pres">
      <dgm:prSet presAssocID="{1310B23D-7027-4F30-844C-790613DD48A6}" presName="rootText" presStyleLbl="node4" presStyleIdx="5" presStyleCnt="20" custScaleX="85892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DF8770A7-B322-4A2A-8386-DEF6046F325F}" type="pres">
      <dgm:prSet presAssocID="{1310B23D-7027-4F30-844C-790613DD48A6}" presName="rootConnector" presStyleLbl="node4" presStyleIdx="5" presStyleCnt="20"/>
      <dgm:spPr/>
      <dgm:t>
        <a:bodyPr/>
        <a:lstStyle/>
        <a:p>
          <a:endParaRPr lang="nn-NO"/>
        </a:p>
      </dgm:t>
    </dgm:pt>
    <dgm:pt modelId="{1D586DFF-13DC-4867-A724-A821A5E52ADE}" type="pres">
      <dgm:prSet presAssocID="{1310B23D-7027-4F30-844C-790613DD48A6}" presName="hierChild4" presStyleCnt="0"/>
      <dgm:spPr/>
      <dgm:t>
        <a:bodyPr/>
        <a:lstStyle/>
        <a:p>
          <a:endParaRPr lang="nn-NO"/>
        </a:p>
      </dgm:t>
    </dgm:pt>
    <dgm:pt modelId="{D7765345-3272-4846-87E1-6D991393C4CB}" type="pres">
      <dgm:prSet presAssocID="{1310B23D-7027-4F30-844C-790613DD48A6}" presName="hierChild5" presStyleCnt="0"/>
      <dgm:spPr/>
      <dgm:t>
        <a:bodyPr/>
        <a:lstStyle/>
        <a:p>
          <a:endParaRPr lang="nn-NO"/>
        </a:p>
      </dgm:t>
    </dgm:pt>
    <dgm:pt modelId="{8DC178FA-318B-4DF0-9BD9-F03E52E117C4}" type="pres">
      <dgm:prSet presAssocID="{B8C119C9-F8FA-4E3C-8907-A2655B18723C}" presName="Name48" presStyleLbl="parChTrans1D4" presStyleIdx="6" presStyleCnt="20"/>
      <dgm:spPr/>
      <dgm:t>
        <a:bodyPr/>
        <a:lstStyle/>
        <a:p>
          <a:endParaRPr lang="nn-NO"/>
        </a:p>
      </dgm:t>
    </dgm:pt>
    <dgm:pt modelId="{74736AE3-23FF-47D7-B0CA-80ED2B292222}" type="pres">
      <dgm:prSet presAssocID="{F7A705AB-A4FE-4C99-A6BC-8BB622366346}" presName="hierRoot2" presStyleCnt="0">
        <dgm:presLayoutVars>
          <dgm:hierBranch val="init"/>
        </dgm:presLayoutVars>
      </dgm:prSet>
      <dgm:spPr/>
    </dgm:pt>
    <dgm:pt modelId="{D04B2C43-3636-471F-8D1D-9632FD190A3D}" type="pres">
      <dgm:prSet presAssocID="{F7A705AB-A4FE-4C99-A6BC-8BB622366346}" presName="rootComposite" presStyleCnt="0"/>
      <dgm:spPr/>
    </dgm:pt>
    <dgm:pt modelId="{2004C863-D75A-4E42-84BB-D942D7925AEE}" type="pres">
      <dgm:prSet presAssocID="{F7A705AB-A4FE-4C99-A6BC-8BB622366346}" presName="rootText" presStyleLbl="node4" presStyleIdx="6" presStyleCnt="20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0A71ED38-45D4-4F8B-A6B9-8E952F742CCD}" type="pres">
      <dgm:prSet presAssocID="{F7A705AB-A4FE-4C99-A6BC-8BB622366346}" presName="rootConnector" presStyleLbl="node4" presStyleIdx="6" presStyleCnt="20"/>
      <dgm:spPr/>
      <dgm:t>
        <a:bodyPr/>
        <a:lstStyle/>
        <a:p>
          <a:endParaRPr lang="nn-NO"/>
        </a:p>
      </dgm:t>
    </dgm:pt>
    <dgm:pt modelId="{A819B899-5C43-46D9-9878-C33831C82829}" type="pres">
      <dgm:prSet presAssocID="{F7A705AB-A4FE-4C99-A6BC-8BB622366346}" presName="hierChild4" presStyleCnt="0"/>
      <dgm:spPr/>
    </dgm:pt>
    <dgm:pt modelId="{E53F0845-1FA4-4247-B93E-171A8F4DD26C}" type="pres">
      <dgm:prSet presAssocID="{F7A705AB-A4FE-4C99-A6BC-8BB622366346}" presName="hierChild5" presStyleCnt="0"/>
      <dgm:spPr/>
    </dgm:pt>
    <dgm:pt modelId="{A3DB2C5C-05F0-4DF5-BBEA-0E1CF7367A16}" type="pres">
      <dgm:prSet presAssocID="{1A47AA69-21E7-4FE5-8FB3-E616F9601D36}" presName="Name48" presStyleLbl="parChTrans1D4" presStyleIdx="7" presStyleCnt="20"/>
      <dgm:spPr/>
      <dgm:t>
        <a:bodyPr/>
        <a:lstStyle/>
        <a:p>
          <a:endParaRPr lang="nn-NO"/>
        </a:p>
      </dgm:t>
    </dgm:pt>
    <dgm:pt modelId="{52CBA723-F812-486F-8C40-432C9C002619}" type="pres">
      <dgm:prSet presAssocID="{D387457C-5462-4C1D-BA3B-18628F882355}" presName="hierRoot2" presStyleCnt="0">
        <dgm:presLayoutVars>
          <dgm:hierBranch val="init"/>
        </dgm:presLayoutVars>
      </dgm:prSet>
      <dgm:spPr/>
      <dgm:t>
        <a:bodyPr/>
        <a:lstStyle/>
        <a:p>
          <a:endParaRPr lang="nn-NO"/>
        </a:p>
      </dgm:t>
    </dgm:pt>
    <dgm:pt modelId="{566A8566-3B5D-4661-B7ED-A665F3687CEC}" type="pres">
      <dgm:prSet presAssocID="{D387457C-5462-4C1D-BA3B-18628F882355}" presName="rootComposite" presStyleCnt="0"/>
      <dgm:spPr/>
      <dgm:t>
        <a:bodyPr/>
        <a:lstStyle/>
        <a:p>
          <a:endParaRPr lang="nn-NO"/>
        </a:p>
      </dgm:t>
    </dgm:pt>
    <dgm:pt modelId="{98C2AC20-1D1F-4A4A-9D9A-4152DB6E1B48}" type="pres">
      <dgm:prSet presAssocID="{D387457C-5462-4C1D-BA3B-18628F882355}" presName="rootText" presStyleLbl="node4" presStyleIdx="7" presStyleCnt="20" custScaleX="82772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C8B14C6A-81C5-43A1-8EA2-6E287AF4961B}" type="pres">
      <dgm:prSet presAssocID="{D387457C-5462-4C1D-BA3B-18628F882355}" presName="rootConnector" presStyleLbl="node4" presStyleIdx="7" presStyleCnt="20"/>
      <dgm:spPr/>
      <dgm:t>
        <a:bodyPr/>
        <a:lstStyle/>
        <a:p>
          <a:endParaRPr lang="nn-NO"/>
        </a:p>
      </dgm:t>
    </dgm:pt>
    <dgm:pt modelId="{586A114C-46C7-455A-A9B4-AB6C25859748}" type="pres">
      <dgm:prSet presAssocID="{D387457C-5462-4C1D-BA3B-18628F882355}" presName="hierChild4" presStyleCnt="0"/>
      <dgm:spPr/>
      <dgm:t>
        <a:bodyPr/>
        <a:lstStyle/>
        <a:p>
          <a:endParaRPr lang="nn-NO"/>
        </a:p>
      </dgm:t>
    </dgm:pt>
    <dgm:pt modelId="{2AB593FC-DD35-46BD-80EB-DB67D8F6F3E4}" type="pres">
      <dgm:prSet presAssocID="{D387457C-5462-4C1D-BA3B-18628F882355}" presName="hierChild5" presStyleCnt="0"/>
      <dgm:spPr/>
      <dgm:t>
        <a:bodyPr/>
        <a:lstStyle/>
        <a:p>
          <a:endParaRPr lang="nn-NO"/>
        </a:p>
      </dgm:t>
    </dgm:pt>
    <dgm:pt modelId="{9B2CA2F8-9E16-4A0B-8747-370ABFE92620}" type="pres">
      <dgm:prSet presAssocID="{AD5E07B0-69B8-44C0-887C-31AAECC4BEA3}" presName="Name48" presStyleLbl="parChTrans1D4" presStyleIdx="8" presStyleCnt="20"/>
      <dgm:spPr/>
      <dgm:t>
        <a:bodyPr/>
        <a:lstStyle/>
        <a:p>
          <a:endParaRPr lang="nn-NO"/>
        </a:p>
      </dgm:t>
    </dgm:pt>
    <dgm:pt modelId="{B0A01DBA-6DF9-43A8-B587-40295D3D6C60}" type="pres">
      <dgm:prSet presAssocID="{30AE368D-842E-4206-A927-97879E3C662E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DE69BF3-B98C-41B0-A0E2-7ECA7A5200D6}" type="pres">
      <dgm:prSet presAssocID="{30AE368D-842E-4206-A927-97879E3C662E}" presName="rootComposite" presStyleCnt="0"/>
      <dgm:spPr/>
      <dgm:t>
        <a:bodyPr/>
        <a:lstStyle/>
        <a:p>
          <a:endParaRPr lang="nb-NO"/>
        </a:p>
      </dgm:t>
    </dgm:pt>
    <dgm:pt modelId="{8A78EC78-4278-4D83-8B70-6DFA6F8F664F}" type="pres">
      <dgm:prSet presAssocID="{30AE368D-842E-4206-A927-97879E3C662E}" presName="rootText" presStyleLbl="node4" presStyleIdx="8" presStyleCnt="20" custScaleX="110000" custScaleY="110000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6DB85AB8-EF05-4B29-B7A0-8BCEC91870E3}" type="pres">
      <dgm:prSet presAssocID="{30AE368D-842E-4206-A927-97879E3C662E}" presName="rootConnector" presStyleLbl="node4" presStyleIdx="8" presStyleCnt="20"/>
      <dgm:spPr/>
      <dgm:t>
        <a:bodyPr/>
        <a:lstStyle/>
        <a:p>
          <a:endParaRPr lang="nn-NO"/>
        </a:p>
      </dgm:t>
    </dgm:pt>
    <dgm:pt modelId="{C0E3C701-1A5E-471E-8F2C-9303034F13E2}" type="pres">
      <dgm:prSet presAssocID="{30AE368D-842E-4206-A927-97879E3C662E}" presName="hierChild4" presStyleCnt="0"/>
      <dgm:spPr/>
      <dgm:t>
        <a:bodyPr/>
        <a:lstStyle/>
        <a:p>
          <a:endParaRPr lang="nb-NO"/>
        </a:p>
      </dgm:t>
    </dgm:pt>
    <dgm:pt modelId="{5A213766-D696-43DE-BA9C-84A0AC8484AD}" type="pres">
      <dgm:prSet presAssocID="{30AE368D-842E-4206-A927-97879E3C662E}" presName="hierChild5" presStyleCnt="0"/>
      <dgm:spPr/>
      <dgm:t>
        <a:bodyPr/>
        <a:lstStyle/>
        <a:p>
          <a:endParaRPr lang="nb-NO"/>
        </a:p>
      </dgm:t>
    </dgm:pt>
    <dgm:pt modelId="{20F79295-23A7-460E-A796-F58ECE7025AE}" type="pres">
      <dgm:prSet presAssocID="{6855BCA4-DCC0-4233-A8A1-B07803B9D24B}" presName="Name48" presStyleLbl="parChTrans1D4" presStyleIdx="9" presStyleCnt="20"/>
      <dgm:spPr/>
      <dgm:t>
        <a:bodyPr/>
        <a:lstStyle/>
        <a:p>
          <a:endParaRPr lang="nn-NO"/>
        </a:p>
      </dgm:t>
    </dgm:pt>
    <dgm:pt modelId="{88AC5960-7455-4193-A174-3EC3C0278435}" type="pres">
      <dgm:prSet presAssocID="{EF716411-8262-4549-B0AF-6A6CE7724E23}" presName="hierRoot2" presStyleCnt="0">
        <dgm:presLayoutVars>
          <dgm:hierBranch val="init"/>
        </dgm:presLayoutVars>
      </dgm:prSet>
      <dgm:spPr/>
      <dgm:t>
        <a:bodyPr/>
        <a:lstStyle/>
        <a:p>
          <a:endParaRPr lang="nn-NO"/>
        </a:p>
      </dgm:t>
    </dgm:pt>
    <dgm:pt modelId="{C718607A-9BE7-4525-8789-B57F1F85553D}" type="pres">
      <dgm:prSet presAssocID="{EF716411-8262-4549-B0AF-6A6CE7724E23}" presName="rootComposite" presStyleCnt="0"/>
      <dgm:spPr/>
      <dgm:t>
        <a:bodyPr/>
        <a:lstStyle/>
        <a:p>
          <a:endParaRPr lang="nn-NO"/>
        </a:p>
      </dgm:t>
    </dgm:pt>
    <dgm:pt modelId="{36AA6E91-C5BE-47ED-9E04-89BD9F5BA14E}" type="pres">
      <dgm:prSet presAssocID="{EF716411-8262-4549-B0AF-6A6CE7724E23}" presName="rootText" presStyleLbl="node4" presStyleIdx="9" presStyleCnt="20" custScaleX="83958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C1FEEC3D-B381-4F22-B966-DA32449C50C7}" type="pres">
      <dgm:prSet presAssocID="{EF716411-8262-4549-B0AF-6A6CE7724E23}" presName="rootConnector" presStyleLbl="node4" presStyleIdx="9" presStyleCnt="20"/>
      <dgm:spPr/>
      <dgm:t>
        <a:bodyPr/>
        <a:lstStyle/>
        <a:p>
          <a:endParaRPr lang="nn-NO"/>
        </a:p>
      </dgm:t>
    </dgm:pt>
    <dgm:pt modelId="{4770A36A-F128-4397-80CF-2E6720A1E37D}" type="pres">
      <dgm:prSet presAssocID="{EF716411-8262-4549-B0AF-6A6CE7724E23}" presName="hierChild4" presStyleCnt="0"/>
      <dgm:spPr/>
      <dgm:t>
        <a:bodyPr/>
        <a:lstStyle/>
        <a:p>
          <a:endParaRPr lang="nn-NO"/>
        </a:p>
      </dgm:t>
    </dgm:pt>
    <dgm:pt modelId="{9EAB9F47-AA71-4CA4-8E16-32C2624CF1D9}" type="pres">
      <dgm:prSet presAssocID="{EF716411-8262-4549-B0AF-6A6CE7724E23}" presName="hierChild5" presStyleCnt="0"/>
      <dgm:spPr/>
      <dgm:t>
        <a:bodyPr/>
        <a:lstStyle/>
        <a:p>
          <a:endParaRPr lang="nn-NO"/>
        </a:p>
      </dgm:t>
    </dgm:pt>
    <dgm:pt modelId="{1C4940DA-07BD-42A2-8AB3-0543E1223EC8}" type="pres">
      <dgm:prSet presAssocID="{20023C14-5B9B-406F-AFE8-500363DD6FFD}" presName="hierChild5" presStyleCnt="0"/>
      <dgm:spPr/>
      <dgm:t>
        <a:bodyPr/>
        <a:lstStyle/>
        <a:p>
          <a:endParaRPr lang="nn-NO"/>
        </a:p>
      </dgm:t>
    </dgm:pt>
    <dgm:pt modelId="{07BF6674-7DAC-40BF-BA96-4479932B8345}" type="pres">
      <dgm:prSet presAssocID="{AF10B900-2348-4680-A8CA-7D72D7FC53EB}" presName="Name37" presStyleLbl="parChTrans1D3" presStyleIdx="2" presStyleCnt="6"/>
      <dgm:spPr/>
      <dgm:t>
        <a:bodyPr/>
        <a:lstStyle/>
        <a:p>
          <a:endParaRPr lang="nn-NO"/>
        </a:p>
      </dgm:t>
    </dgm:pt>
    <dgm:pt modelId="{852D3609-B3DF-4D60-9D9A-354F688EAFE1}" type="pres">
      <dgm:prSet presAssocID="{09EAFE73-E5F0-435E-843C-F2AD01AAB2B1}" presName="hierRoot2" presStyleCnt="0">
        <dgm:presLayoutVars>
          <dgm:hierBranch val="hang"/>
        </dgm:presLayoutVars>
      </dgm:prSet>
      <dgm:spPr/>
      <dgm:t>
        <a:bodyPr/>
        <a:lstStyle/>
        <a:p>
          <a:endParaRPr lang="nn-NO"/>
        </a:p>
      </dgm:t>
    </dgm:pt>
    <dgm:pt modelId="{B2881D9A-7C5F-4A64-BCB2-AD3187750DEC}" type="pres">
      <dgm:prSet presAssocID="{09EAFE73-E5F0-435E-843C-F2AD01AAB2B1}" presName="rootComposite" presStyleCnt="0"/>
      <dgm:spPr/>
      <dgm:t>
        <a:bodyPr/>
        <a:lstStyle/>
        <a:p>
          <a:endParaRPr lang="nn-NO"/>
        </a:p>
      </dgm:t>
    </dgm:pt>
    <dgm:pt modelId="{05AD4797-1A3A-4632-996E-971C74651528}" type="pres">
      <dgm:prSet presAssocID="{09EAFE73-E5F0-435E-843C-F2AD01AAB2B1}" presName="rootText" presStyleLbl="node3" presStyleIdx="2" presStyleCnt="3" custScaleX="133100" custScaleY="133100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DB111854-84AB-4E7E-8AD5-FBADF3ACAC1B}" type="pres">
      <dgm:prSet presAssocID="{09EAFE73-E5F0-435E-843C-F2AD01AAB2B1}" presName="rootConnector" presStyleLbl="node3" presStyleIdx="2" presStyleCnt="3"/>
      <dgm:spPr/>
      <dgm:t>
        <a:bodyPr/>
        <a:lstStyle/>
        <a:p>
          <a:endParaRPr lang="nn-NO"/>
        </a:p>
      </dgm:t>
    </dgm:pt>
    <dgm:pt modelId="{15E0D605-B2C9-4E1B-9E9E-9ABDB9027B94}" type="pres">
      <dgm:prSet presAssocID="{09EAFE73-E5F0-435E-843C-F2AD01AAB2B1}" presName="hierChild4" presStyleCnt="0"/>
      <dgm:spPr/>
      <dgm:t>
        <a:bodyPr/>
        <a:lstStyle/>
        <a:p>
          <a:endParaRPr lang="nn-NO"/>
        </a:p>
      </dgm:t>
    </dgm:pt>
    <dgm:pt modelId="{BB3F1DDD-D9D4-4DD6-B5E5-35D6088344E7}" type="pres">
      <dgm:prSet presAssocID="{AA5E57E6-3C62-434E-8C46-09F460E41B60}" presName="Name48" presStyleLbl="parChTrans1D4" presStyleIdx="10" presStyleCnt="20"/>
      <dgm:spPr/>
      <dgm:t>
        <a:bodyPr/>
        <a:lstStyle/>
        <a:p>
          <a:endParaRPr lang="nn-NO"/>
        </a:p>
      </dgm:t>
    </dgm:pt>
    <dgm:pt modelId="{142AA0DF-CAC0-4807-BE44-2591F7E583CB}" type="pres">
      <dgm:prSet presAssocID="{94DABC76-34E4-49E1-8CC4-A755EB64F237}" presName="hierRoot2" presStyleCnt="0">
        <dgm:presLayoutVars>
          <dgm:hierBranch val="init"/>
        </dgm:presLayoutVars>
      </dgm:prSet>
      <dgm:spPr/>
      <dgm:t>
        <a:bodyPr/>
        <a:lstStyle/>
        <a:p>
          <a:endParaRPr lang="nn-NO"/>
        </a:p>
      </dgm:t>
    </dgm:pt>
    <dgm:pt modelId="{8A30E3A3-C937-48EF-BCAB-8219CA230797}" type="pres">
      <dgm:prSet presAssocID="{94DABC76-34E4-49E1-8CC4-A755EB64F237}" presName="rootComposite" presStyleCnt="0"/>
      <dgm:spPr/>
      <dgm:t>
        <a:bodyPr/>
        <a:lstStyle/>
        <a:p>
          <a:endParaRPr lang="nn-NO"/>
        </a:p>
      </dgm:t>
    </dgm:pt>
    <dgm:pt modelId="{9A1808BE-8BB2-4B80-8DE9-7E787D3E4817}" type="pres">
      <dgm:prSet presAssocID="{94DABC76-34E4-49E1-8CC4-A755EB64F237}" presName="rootText" presStyleLbl="node4" presStyleIdx="10" presStyleCnt="20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FDD0A958-E13F-4DAE-A2D7-E5FFD1C50EC3}" type="pres">
      <dgm:prSet presAssocID="{94DABC76-34E4-49E1-8CC4-A755EB64F237}" presName="rootConnector" presStyleLbl="node4" presStyleIdx="10" presStyleCnt="20"/>
      <dgm:spPr/>
      <dgm:t>
        <a:bodyPr/>
        <a:lstStyle/>
        <a:p>
          <a:endParaRPr lang="nn-NO"/>
        </a:p>
      </dgm:t>
    </dgm:pt>
    <dgm:pt modelId="{7FC953F8-AFA5-4EA6-8B39-99BCA51CBD52}" type="pres">
      <dgm:prSet presAssocID="{94DABC76-34E4-49E1-8CC4-A755EB64F237}" presName="hierChild4" presStyleCnt="0"/>
      <dgm:spPr/>
      <dgm:t>
        <a:bodyPr/>
        <a:lstStyle/>
        <a:p>
          <a:endParaRPr lang="nn-NO"/>
        </a:p>
      </dgm:t>
    </dgm:pt>
    <dgm:pt modelId="{28B42712-8E36-44D7-A742-63D98EC97676}" type="pres">
      <dgm:prSet presAssocID="{94DABC76-34E4-49E1-8CC4-A755EB64F237}" presName="hierChild5" presStyleCnt="0"/>
      <dgm:spPr/>
      <dgm:t>
        <a:bodyPr/>
        <a:lstStyle/>
        <a:p>
          <a:endParaRPr lang="nn-NO"/>
        </a:p>
      </dgm:t>
    </dgm:pt>
    <dgm:pt modelId="{7E4FAE75-4719-41AE-8993-0BC154438C7E}" type="pres">
      <dgm:prSet presAssocID="{C04C2B5B-60A7-494B-8F4F-EDF9F3374097}" presName="Name48" presStyleLbl="parChTrans1D4" presStyleIdx="11" presStyleCnt="20"/>
      <dgm:spPr/>
      <dgm:t>
        <a:bodyPr/>
        <a:lstStyle/>
        <a:p>
          <a:endParaRPr lang="nn-NO"/>
        </a:p>
      </dgm:t>
    </dgm:pt>
    <dgm:pt modelId="{BB0C94DE-7C6D-4694-BAC1-D121F3F038DE}" type="pres">
      <dgm:prSet presAssocID="{DB309302-B0F2-4DB9-904C-C71B32EF1743}" presName="hierRoot2" presStyleCnt="0">
        <dgm:presLayoutVars>
          <dgm:hierBranch val="init"/>
        </dgm:presLayoutVars>
      </dgm:prSet>
      <dgm:spPr/>
      <dgm:t>
        <a:bodyPr/>
        <a:lstStyle/>
        <a:p>
          <a:endParaRPr lang="nn-NO"/>
        </a:p>
      </dgm:t>
    </dgm:pt>
    <dgm:pt modelId="{9DD4B341-9D6D-4C09-8FAA-D64F9CF441E0}" type="pres">
      <dgm:prSet presAssocID="{DB309302-B0F2-4DB9-904C-C71B32EF1743}" presName="rootComposite" presStyleCnt="0"/>
      <dgm:spPr/>
      <dgm:t>
        <a:bodyPr/>
        <a:lstStyle/>
        <a:p>
          <a:endParaRPr lang="nn-NO"/>
        </a:p>
      </dgm:t>
    </dgm:pt>
    <dgm:pt modelId="{D2BAEB2B-9B65-4A46-9B3C-6F416310BE04}" type="pres">
      <dgm:prSet presAssocID="{DB309302-B0F2-4DB9-904C-C71B32EF1743}" presName="rootText" presStyleLbl="node4" presStyleIdx="11" presStyleCnt="20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56F4AD6C-2BFF-4AF8-A41B-A3341FCF2BFD}" type="pres">
      <dgm:prSet presAssocID="{DB309302-B0F2-4DB9-904C-C71B32EF1743}" presName="rootConnector" presStyleLbl="node4" presStyleIdx="11" presStyleCnt="20"/>
      <dgm:spPr/>
      <dgm:t>
        <a:bodyPr/>
        <a:lstStyle/>
        <a:p>
          <a:endParaRPr lang="nn-NO"/>
        </a:p>
      </dgm:t>
    </dgm:pt>
    <dgm:pt modelId="{2C4ACC4B-09B3-4CF5-A7C3-004B774B6487}" type="pres">
      <dgm:prSet presAssocID="{DB309302-B0F2-4DB9-904C-C71B32EF1743}" presName="hierChild4" presStyleCnt="0"/>
      <dgm:spPr/>
      <dgm:t>
        <a:bodyPr/>
        <a:lstStyle/>
        <a:p>
          <a:endParaRPr lang="nn-NO"/>
        </a:p>
      </dgm:t>
    </dgm:pt>
    <dgm:pt modelId="{E56C3E0E-48A6-45DF-A01E-E6D307E06880}" type="pres">
      <dgm:prSet presAssocID="{DB309302-B0F2-4DB9-904C-C71B32EF1743}" presName="hierChild5" presStyleCnt="0"/>
      <dgm:spPr/>
      <dgm:t>
        <a:bodyPr/>
        <a:lstStyle/>
        <a:p>
          <a:endParaRPr lang="nn-NO"/>
        </a:p>
      </dgm:t>
    </dgm:pt>
    <dgm:pt modelId="{FB067EC7-2181-49AD-ADCA-22023868F262}" type="pres">
      <dgm:prSet presAssocID="{F4DC7451-763D-4BAA-B625-6DA5CB0062B5}" presName="Name48" presStyleLbl="parChTrans1D4" presStyleIdx="12" presStyleCnt="20"/>
      <dgm:spPr/>
      <dgm:t>
        <a:bodyPr/>
        <a:lstStyle/>
        <a:p>
          <a:endParaRPr lang="nn-NO"/>
        </a:p>
      </dgm:t>
    </dgm:pt>
    <dgm:pt modelId="{FDF35F55-9275-4FD0-A3CA-1AF095E3FE22}" type="pres">
      <dgm:prSet presAssocID="{2EE0360A-1B68-4568-BD51-D82487A37BD8}" presName="hierRoot2" presStyleCnt="0">
        <dgm:presLayoutVars>
          <dgm:hierBranch val="init"/>
        </dgm:presLayoutVars>
      </dgm:prSet>
      <dgm:spPr/>
      <dgm:t>
        <a:bodyPr/>
        <a:lstStyle/>
        <a:p>
          <a:endParaRPr lang="nn-NO"/>
        </a:p>
      </dgm:t>
    </dgm:pt>
    <dgm:pt modelId="{B5776943-3FA1-4BC0-A31C-3CE1BD9D03B3}" type="pres">
      <dgm:prSet presAssocID="{2EE0360A-1B68-4568-BD51-D82487A37BD8}" presName="rootComposite" presStyleCnt="0"/>
      <dgm:spPr/>
      <dgm:t>
        <a:bodyPr/>
        <a:lstStyle/>
        <a:p>
          <a:endParaRPr lang="nn-NO"/>
        </a:p>
      </dgm:t>
    </dgm:pt>
    <dgm:pt modelId="{53482E93-ACBB-47CE-98AC-C66FE9FF6778}" type="pres">
      <dgm:prSet presAssocID="{2EE0360A-1B68-4568-BD51-D82487A37BD8}" presName="rootText" presStyleLbl="node4" presStyleIdx="12" presStyleCnt="20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0D3FF98F-83F7-4456-8281-D5A8DEBA800B}" type="pres">
      <dgm:prSet presAssocID="{2EE0360A-1B68-4568-BD51-D82487A37BD8}" presName="rootConnector" presStyleLbl="node4" presStyleIdx="12" presStyleCnt="20"/>
      <dgm:spPr/>
      <dgm:t>
        <a:bodyPr/>
        <a:lstStyle/>
        <a:p>
          <a:endParaRPr lang="nn-NO"/>
        </a:p>
      </dgm:t>
    </dgm:pt>
    <dgm:pt modelId="{0703D2F0-C325-466E-947F-7C0627328DBC}" type="pres">
      <dgm:prSet presAssocID="{2EE0360A-1B68-4568-BD51-D82487A37BD8}" presName="hierChild4" presStyleCnt="0"/>
      <dgm:spPr/>
      <dgm:t>
        <a:bodyPr/>
        <a:lstStyle/>
        <a:p>
          <a:endParaRPr lang="nn-NO"/>
        </a:p>
      </dgm:t>
    </dgm:pt>
    <dgm:pt modelId="{28ADBCEF-9043-4ACD-AA2A-9BF9C11F8CC8}" type="pres">
      <dgm:prSet presAssocID="{2EE0360A-1B68-4568-BD51-D82487A37BD8}" presName="hierChild5" presStyleCnt="0"/>
      <dgm:spPr/>
      <dgm:t>
        <a:bodyPr/>
        <a:lstStyle/>
        <a:p>
          <a:endParaRPr lang="nn-NO"/>
        </a:p>
      </dgm:t>
    </dgm:pt>
    <dgm:pt modelId="{B790E050-6B08-4A84-8E71-D12E7837ED81}" type="pres">
      <dgm:prSet presAssocID="{3AC96A64-32B2-4FA5-B38E-0CEC9FDB4C41}" presName="Name48" presStyleLbl="parChTrans1D4" presStyleIdx="13" presStyleCnt="20"/>
      <dgm:spPr/>
      <dgm:t>
        <a:bodyPr/>
        <a:lstStyle/>
        <a:p>
          <a:endParaRPr lang="nn-NO"/>
        </a:p>
      </dgm:t>
    </dgm:pt>
    <dgm:pt modelId="{E0E53C27-06D9-4562-8C91-894A6D2386EA}" type="pres">
      <dgm:prSet presAssocID="{DEB9141C-34B9-4797-BF81-57C5FE2CA37B}" presName="hierRoot2" presStyleCnt="0">
        <dgm:presLayoutVars>
          <dgm:hierBranch val="init"/>
        </dgm:presLayoutVars>
      </dgm:prSet>
      <dgm:spPr/>
      <dgm:t>
        <a:bodyPr/>
        <a:lstStyle/>
        <a:p>
          <a:endParaRPr lang="nn-NO"/>
        </a:p>
      </dgm:t>
    </dgm:pt>
    <dgm:pt modelId="{467D9DEF-1161-4708-ADCF-DE628A01D0AB}" type="pres">
      <dgm:prSet presAssocID="{DEB9141C-34B9-4797-BF81-57C5FE2CA37B}" presName="rootComposite" presStyleCnt="0"/>
      <dgm:spPr/>
      <dgm:t>
        <a:bodyPr/>
        <a:lstStyle/>
        <a:p>
          <a:endParaRPr lang="nn-NO"/>
        </a:p>
      </dgm:t>
    </dgm:pt>
    <dgm:pt modelId="{191E8D96-C837-48CB-BCFF-EFD34EBCE211}" type="pres">
      <dgm:prSet presAssocID="{DEB9141C-34B9-4797-BF81-57C5FE2CA37B}" presName="rootText" presStyleLbl="node4" presStyleIdx="13" presStyleCnt="20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691F2DC6-3D67-4311-BFD6-B7C947DECBA0}" type="pres">
      <dgm:prSet presAssocID="{DEB9141C-34B9-4797-BF81-57C5FE2CA37B}" presName="rootConnector" presStyleLbl="node4" presStyleIdx="13" presStyleCnt="20"/>
      <dgm:spPr/>
      <dgm:t>
        <a:bodyPr/>
        <a:lstStyle/>
        <a:p>
          <a:endParaRPr lang="nn-NO"/>
        </a:p>
      </dgm:t>
    </dgm:pt>
    <dgm:pt modelId="{E02F09DA-69AA-4F96-9AB6-C080C8BEF1C2}" type="pres">
      <dgm:prSet presAssocID="{DEB9141C-34B9-4797-BF81-57C5FE2CA37B}" presName="hierChild4" presStyleCnt="0"/>
      <dgm:spPr/>
      <dgm:t>
        <a:bodyPr/>
        <a:lstStyle/>
        <a:p>
          <a:endParaRPr lang="nn-NO"/>
        </a:p>
      </dgm:t>
    </dgm:pt>
    <dgm:pt modelId="{010CBAB0-377E-4A71-9E76-9B3702E45B1E}" type="pres">
      <dgm:prSet presAssocID="{DEB9141C-34B9-4797-BF81-57C5FE2CA37B}" presName="hierChild5" presStyleCnt="0"/>
      <dgm:spPr/>
      <dgm:t>
        <a:bodyPr/>
        <a:lstStyle/>
        <a:p>
          <a:endParaRPr lang="nn-NO"/>
        </a:p>
      </dgm:t>
    </dgm:pt>
    <dgm:pt modelId="{86E125D4-AEE1-4B05-837D-9DF45F236F13}" type="pres">
      <dgm:prSet presAssocID="{0E03A30B-01D0-4170-AC2B-C47EC4D24AF5}" presName="Name48" presStyleLbl="parChTrans1D4" presStyleIdx="14" presStyleCnt="20"/>
      <dgm:spPr/>
      <dgm:t>
        <a:bodyPr/>
        <a:lstStyle/>
        <a:p>
          <a:endParaRPr lang="nn-NO"/>
        </a:p>
      </dgm:t>
    </dgm:pt>
    <dgm:pt modelId="{8BC71C34-FFEC-4158-9F9F-6FE42BAE7E4F}" type="pres">
      <dgm:prSet presAssocID="{744D7E5D-0D5B-493E-9F3E-E8F213F20D63}" presName="hierRoot2" presStyleCnt="0">
        <dgm:presLayoutVars>
          <dgm:hierBranch val="init"/>
        </dgm:presLayoutVars>
      </dgm:prSet>
      <dgm:spPr/>
      <dgm:t>
        <a:bodyPr/>
        <a:lstStyle/>
        <a:p>
          <a:endParaRPr lang="nn-NO"/>
        </a:p>
      </dgm:t>
    </dgm:pt>
    <dgm:pt modelId="{0D9F2368-C9D3-4587-AF1F-5706D82E0077}" type="pres">
      <dgm:prSet presAssocID="{744D7E5D-0D5B-493E-9F3E-E8F213F20D63}" presName="rootComposite" presStyleCnt="0"/>
      <dgm:spPr/>
      <dgm:t>
        <a:bodyPr/>
        <a:lstStyle/>
        <a:p>
          <a:endParaRPr lang="nn-NO"/>
        </a:p>
      </dgm:t>
    </dgm:pt>
    <dgm:pt modelId="{47A2B3D9-0BDD-4F95-8D12-D76C3E6C5FC2}" type="pres">
      <dgm:prSet presAssocID="{744D7E5D-0D5B-493E-9F3E-E8F213F20D63}" presName="rootText" presStyleLbl="node4" presStyleIdx="14" presStyleCnt="20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2FB3C2D8-77CF-48F9-8B5E-3CF2E51992AF}" type="pres">
      <dgm:prSet presAssocID="{744D7E5D-0D5B-493E-9F3E-E8F213F20D63}" presName="rootConnector" presStyleLbl="node4" presStyleIdx="14" presStyleCnt="20"/>
      <dgm:spPr/>
      <dgm:t>
        <a:bodyPr/>
        <a:lstStyle/>
        <a:p>
          <a:endParaRPr lang="nn-NO"/>
        </a:p>
      </dgm:t>
    </dgm:pt>
    <dgm:pt modelId="{88F1D718-AE09-4104-BCB4-A77E388D798B}" type="pres">
      <dgm:prSet presAssocID="{744D7E5D-0D5B-493E-9F3E-E8F213F20D63}" presName="hierChild4" presStyleCnt="0"/>
      <dgm:spPr/>
      <dgm:t>
        <a:bodyPr/>
        <a:lstStyle/>
        <a:p>
          <a:endParaRPr lang="nn-NO"/>
        </a:p>
      </dgm:t>
    </dgm:pt>
    <dgm:pt modelId="{FE9A33DC-8AF9-4EE8-8400-13EA683874B1}" type="pres">
      <dgm:prSet presAssocID="{744D7E5D-0D5B-493E-9F3E-E8F213F20D63}" presName="hierChild5" presStyleCnt="0"/>
      <dgm:spPr/>
      <dgm:t>
        <a:bodyPr/>
        <a:lstStyle/>
        <a:p>
          <a:endParaRPr lang="nn-NO"/>
        </a:p>
      </dgm:t>
    </dgm:pt>
    <dgm:pt modelId="{0C457AEB-B800-4412-BE3E-043F811806A8}" type="pres">
      <dgm:prSet presAssocID="{750CBC2D-C2B3-4557-BBB1-E2326394B119}" presName="Name48" presStyleLbl="parChTrans1D4" presStyleIdx="15" presStyleCnt="20"/>
      <dgm:spPr/>
      <dgm:t>
        <a:bodyPr/>
        <a:lstStyle/>
        <a:p>
          <a:endParaRPr lang="nn-NO"/>
        </a:p>
      </dgm:t>
    </dgm:pt>
    <dgm:pt modelId="{2A091581-714C-480D-93B4-75C523DA0D5C}" type="pres">
      <dgm:prSet presAssocID="{DA5BF2C7-46C8-44C1-A4D9-BF66B33629A9}" presName="hierRoot2" presStyleCnt="0">
        <dgm:presLayoutVars>
          <dgm:hierBranch val="init"/>
        </dgm:presLayoutVars>
      </dgm:prSet>
      <dgm:spPr/>
      <dgm:t>
        <a:bodyPr/>
        <a:lstStyle/>
        <a:p>
          <a:endParaRPr lang="nn-NO"/>
        </a:p>
      </dgm:t>
    </dgm:pt>
    <dgm:pt modelId="{4838EDBD-61F6-4B34-8712-63B368595DC3}" type="pres">
      <dgm:prSet presAssocID="{DA5BF2C7-46C8-44C1-A4D9-BF66B33629A9}" presName="rootComposite" presStyleCnt="0"/>
      <dgm:spPr/>
      <dgm:t>
        <a:bodyPr/>
        <a:lstStyle/>
        <a:p>
          <a:endParaRPr lang="nn-NO"/>
        </a:p>
      </dgm:t>
    </dgm:pt>
    <dgm:pt modelId="{DABB348B-DD00-4216-8E57-1EEF562F3A96}" type="pres">
      <dgm:prSet presAssocID="{DA5BF2C7-46C8-44C1-A4D9-BF66B33629A9}" presName="rootText" presStyleLbl="node4" presStyleIdx="15" presStyleCnt="20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9F1F02F1-437E-4F06-9229-4108379384FC}" type="pres">
      <dgm:prSet presAssocID="{DA5BF2C7-46C8-44C1-A4D9-BF66B33629A9}" presName="rootConnector" presStyleLbl="node4" presStyleIdx="15" presStyleCnt="20"/>
      <dgm:spPr/>
      <dgm:t>
        <a:bodyPr/>
        <a:lstStyle/>
        <a:p>
          <a:endParaRPr lang="nn-NO"/>
        </a:p>
      </dgm:t>
    </dgm:pt>
    <dgm:pt modelId="{0C1D0736-6109-4904-9E8F-111E62B3ED55}" type="pres">
      <dgm:prSet presAssocID="{DA5BF2C7-46C8-44C1-A4D9-BF66B33629A9}" presName="hierChild4" presStyleCnt="0"/>
      <dgm:spPr/>
      <dgm:t>
        <a:bodyPr/>
        <a:lstStyle/>
        <a:p>
          <a:endParaRPr lang="nn-NO"/>
        </a:p>
      </dgm:t>
    </dgm:pt>
    <dgm:pt modelId="{C31C6864-1426-4089-90B7-10EEF180AFED}" type="pres">
      <dgm:prSet presAssocID="{DA5BF2C7-46C8-44C1-A4D9-BF66B33629A9}" presName="hierChild5" presStyleCnt="0"/>
      <dgm:spPr/>
      <dgm:t>
        <a:bodyPr/>
        <a:lstStyle/>
        <a:p>
          <a:endParaRPr lang="nn-NO"/>
        </a:p>
      </dgm:t>
    </dgm:pt>
    <dgm:pt modelId="{B79DE4B2-B38F-4964-9417-A2429D4745D8}" type="pres">
      <dgm:prSet presAssocID="{5A5A57C6-2FF7-4CE0-8112-BF876099D9BF}" presName="Name48" presStyleLbl="parChTrans1D4" presStyleIdx="16" presStyleCnt="20"/>
      <dgm:spPr/>
      <dgm:t>
        <a:bodyPr/>
        <a:lstStyle/>
        <a:p>
          <a:endParaRPr lang="nn-NO"/>
        </a:p>
      </dgm:t>
    </dgm:pt>
    <dgm:pt modelId="{70F1A4E7-B49D-43E2-AA39-F057C7863570}" type="pres">
      <dgm:prSet presAssocID="{70D34356-9BC2-4ED1-8460-6D985A8D9C92}" presName="hierRoot2" presStyleCnt="0">
        <dgm:presLayoutVars>
          <dgm:hierBranch val="init"/>
        </dgm:presLayoutVars>
      </dgm:prSet>
      <dgm:spPr/>
      <dgm:t>
        <a:bodyPr/>
        <a:lstStyle/>
        <a:p>
          <a:endParaRPr lang="nn-NO"/>
        </a:p>
      </dgm:t>
    </dgm:pt>
    <dgm:pt modelId="{51F5E51F-C99E-4EA6-8BD0-A4D97005C174}" type="pres">
      <dgm:prSet presAssocID="{70D34356-9BC2-4ED1-8460-6D985A8D9C92}" presName="rootComposite" presStyleCnt="0"/>
      <dgm:spPr/>
      <dgm:t>
        <a:bodyPr/>
        <a:lstStyle/>
        <a:p>
          <a:endParaRPr lang="nn-NO"/>
        </a:p>
      </dgm:t>
    </dgm:pt>
    <dgm:pt modelId="{756A5933-B27B-415A-92C7-F8FFF595A5D4}" type="pres">
      <dgm:prSet presAssocID="{70D34356-9BC2-4ED1-8460-6D985A8D9C92}" presName="rootText" presStyleLbl="node4" presStyleIdx="16" presStyleCnt="20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D10259B1-C2AB-4FBE-891C-6303E64C32B5}" type="pres">
      <dgm:prSet presAssocID="{70D34356-9BC2-4ED1-8460-6D985A8D9C92}" presName="rootConnector" presStyleLbl="node4" presStyleIdx="16" presStyleCnt="20"/>
      <dgm:spPr/>
      <dgm:t>
        <a:bodyPr/>
        <a:lstStyle/>
        <a:p>
          <a:endParaRPr lang="nn-NO"/>
        </a:p>
      </dgm:t>
    </dgm:pt>
    <dgm:pt modelId="{DF29133D-CB51-4C25-AD4D-7BF8026E2709}" type="pres">
      <dgm:prSet presAssocID="{70D34356-9BC2-4ED1-8460-6D985A8D9C92}" presName="hierChild4" presStyleCnt="0"/>
      <dgm:spPr/>
      <dgm:t>
        <a:bodyPr/>
        <a:lstStyle/>
        <a:p>
          <a:endParaRPr lang="nn-NO"/>
        </a:p>
      </dgm:t>
    </dgm:pt>
    <dgm:pt modelId="{36161388-70E5-48BA-ACC4-89584B58B818}" type="pres">
      <dgm:prSet presAssocID="{70D34356-9BC2-4ED1-8460-6D985A8D9C92}" presName="hierChild5" presStyleCnt="0"/>
      <dgm:spPr/>
      <dgm:t>
        <a:bodyPr/>
        <a:lstStyle/>
        <a:p>
          <a:endParaRPr lang="nn-NO"/>
        </a:p>
      </dgm:t>
    </dgm:pt>
    <dgm:pt modelId="{ACA0FD58-7751-48E6-8431-1A1D2952BA86}" type="pres">
      <dgm:prSet presAssocID="{B037384F-630E-46C3-8CC8-51033861C648}" presName="Name48" presStyleLbl="parChTrans1D4" presStyleIdx="17" presStyleCnt="20"/>
      <dgm:spPr/>
      <dgm:t>
        <a:bodyPr/>
        <a:lstStyle/>
        <a:p>
          <a:endParaRPr lang="nn-NO"/>
        </a:p>
      </dgm:t>
    </dgm:pt>
    <dgm:pt modelId="{E20D6F73-266A-4104-8200-D87686510A84}" type="pres">
      <dgm:prSet presAssocID="{8762758D-1555-405A-B1D9-150C8AC1E626}" presName="hierRoot2" presStyleCnt="0">
        <dgm:presLayoutVars>
          <dgm:hierBranch val="init"/>
        </dgm:presLayoutVars>
      </dgm:prSet>
      <dgm:spPr/>
    </dgm:pt>
    <dgm:pt modelId="{8624947A-382C-4D0B-A672-2EE7209B2928}" type="pres">
      <dgm:prSet presAssocID="{8762758D-1555-405A-B1D9-150C8AC1E626}" presName="rootComposite" presStyleCnt="0"/>
      <dgm:spPr/>
    </dgm:pt>
    <dgm:pt modelId="{2522B325-6EA6-48AB-BE0D-E480FE93985C}" type="pres">
      <dgm:prSet presAssocID="{8762758D-1555-405A-B1D9-150C8AC1E626}" presName="rootText" presStyleLbl="node4" presStyleIdx="17" presStyleCnt="20" custLinFactNeighborX="819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B6BFE136-BB07-47B2-99EA-4B96167448E0}" type="pres">
      <dgm:prSet presAssocID="{8762758D-1555-405A-B1D9-150C8AC1E626}" presName="rootConnector" presStyleLbl="node4" presStyleIdx="17" presStyleCnt="20"/>
      <dgm:spPr/>
      <dgm:t>
        <a:bodyPr/>
        <a:lstStyle/>
        <a:p>
          <a:endParaRPr lang="nn-NO"/>
        </a:p>
      </dgm:t>
    </dgm:pt>
    <dgm:pt modelId="{B6AAB859-D823-43BC-8919-63AC4212D4E5}" type="pres">
      <dgm:prSet presAssocID="{8762758D-1555-405A-B1D9-150C8AC1E626}" presName="hierChild4" presStyleCnt="0"/>
      <dgm:spPr/>
    </dgm:pt>
    <dgm:pt modelId="{F547523E-646E-4ED9-96D8-CF6804495C0C}" type="pres">
      <dgm:prSet presAssocID="{8762758D-1555-405A-B1D9-150C8AC1E626}" presName="hierChild5" presStyleCnt="0"/>
      <dgm:spPr/>
    </dgm:pt>
    <dgm:pt modelId="{82942461-113A-4D86-A8F7-76CCF7F571D8}" type="pres">
      <dgm:prSet presAssocID="{5A6E374F-1290-45FD-A588-2BBD3F10125F}" presName="Name48" presStyleLbl="parChTrans1D4" presStyleIdx="18" presStyleCnt="20"/>
      <dgm:spPr/>
      <dgm:t>
        <a:bodyPr/>
        <a:lstStyle/>
        <a:p>
          <a:endParaRPr lang="nn-NO"/>
        </a:p>
      </dgm:t>
    </dgm:pt>
    <dgm:pt modelId="{D9C50612-F54B-456B-8B0C-249CF9FE43E1}" type="pres">
      <dgm:prSet presAssocID="{6E048003-19C5-4A66-B8D2-358D4DD7B589}" presName="hierRoot2" presStyleCnt="0">
        <dgm:presLayoutVars>
          <dgm:hierBranch val="init"/>
        </dgm:presLayoutVars>
      </dgm:prSet>
      <dgm:spPr/>
      <dgm:t>
        <a:bodyPr/>
        <a:lstStyle/>
        <a:p>
          <a:endParaRPr lang="nn-NO"/>
        </a:p>
      </dgm:t>
    </dgm:pt>
    <dgm:pt modelId="{E873B923-C884-4564-91D7-B0EB6FC214D3}" type="pres">
      <dgm:prSet presAssocID="{6E048003-19C5-4A66-B8D2-358D4DD7B589}" presName="rootComposite" presStyleCnt="0"/>
      <dgm:spPr/>
      <dgm:t>
        <a:bodyPr/>
        <a:lstStyle/>
        <a:p>
          <a:endParaRPr lang="nn-NO"/>
        </a:p>
      </dgm:t>
    </dgm:pt>
    <dgm:pt modelId="{1605397D-73B2-4BB0-8BA8-EA2E3521C646}" type="pres">
      <dgm:prSet presAssocID="{6E048003-19C5-4A66-B8D2-358D4DD7B589}" presName="rootText" presStyleLbl="node4" presStyleIdx="18" presStyleCnt="20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2BBC2EBD-274A-43AD-88B1-F0A54550F78D}" type="pres">
      <dgm:prSet presAssocID="{6E048003-19C5-4A66-B8D2-358D4DD7B589}" presName="rootConnector" presStyleLbl="node4" presStyleIdx="18" presStyleCnt="20"/>
      <dgm:spPr/>
      <dgm:t>
        <a:bodyPr/>
        <a:lstStyle/>
        <a:p>
          <a:endParaRPr lang="nn-NO"/>
        </a:p>
      </dgm:t>
    </dgm:pt>
    <dgm:pt modelId="{A0F6913C-79F4-45A9-A5A8-3C74C8B9BBE5}" type="pres">
      <dgm:prSet presAssocID="{6E048003-19C5-4A66-B8D2-358D4DD7B589}" presName="hierChild4" presStyleCnt="0"/>
      <dgm:spPr/>
      <dgm:t>
        <a:bodyPr/>
        <a:lstStyle/>
        <a:p>
          <a:endParaRPr lang="nn-NO"/>
        </a:p>
      </dgm:t>
    </dgm:pt>
    <dgm:pt modelId="{A215162B-8736-4A98-BC2B-C9B958233A71}" type="pres">
      <dgm:prSet presAssocID="{6E048003-19C5-4A66-B8D2-358D4DD7B589}" presName="hierChild5" presStyleCnt="0"/>
      <dgm:spPr/>
      <dgm:t>
        <a:bodyPr/>
        <a:lstStyle/>
        <a:p>
          <a:endParaRPr lang="nn-NO"/>
        </a:p>
      </dgm:t>
    </dgm:pt>
    <dgm:pt modelId="{643C2BBD-A7D5-46D0-8470-EA8CC368B40F}" type="pres">
      <dgm:prSet presAssocID="{67489959-0373-4964-BF3B-ED49D07434F7}" presName="Name48" presStyleLbl="parChTrans1D4" presStyleIdx="19" presStyleCnt="20"/>
      <dgm:spPr/>
      <dgm:t>
        <a:bodyPr/>
        <a:lstStyle/>
        <a:p>
          <a:endParaRPr lang="nn-NO"/>
        </a:p>
      </dgm:t>
    </dgm:pt>
    <dgm:pt modelId="{ED3AC6AE-361E-43E4-A9D0-D793CC83700F}" type="pres">
      <dgm:prSet presAssocID="{E7CA9497-F0E8-442F-9F25-3B187F94409D}" presName="hierRoot2" presStyleCnt="0">
        <dgm:presLayoutVars>
          <dgm:hierBranch val="init"/>
        </dgm:presLayoutVars>
      </dgm:prSet>
      <dgm:spPr/>
    </dgm:pt>
    <dgm:pt modelId="{DBDCC3EA-6157-49F3-8FDF-7C75F502CC3E}" type="pres">
      <dgm:prSet presAssocID="{E7CA9497-F0E8-442F-9F25-3B187F94409D}" presName="rootComposite" presStyleCnt="0"/>
      <dgm:spPr/>
    </dgm:pt>
    <dgm:pt modelId="{919932F4-1F0A-4E94-951F-9BB7AF21208A}" type="pres">
      <dgm:prSet presAssocID="{E7CA9497-F0E8-442F-9F25-3B187F94409D}" presName="rootText" presStyleLbl="node4" presStyleIdx="19" presStyleCnt="20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83E9DFC3-D8AB-479B-AC17-763C13D0B0B7}" type="pres">
      <dgm:prSet presAssocID="{E7CA9497-F0E8-442F-9F25-3B187F94409D}" presName="rootConnector" presStyleLbl="node4" presStyleIdx="19" presStyleCnt="20"/>
      <dgm:spPr/>
      <dgm:t>
        <a:bodyPr/>
        <a:lstStyle/>
        <a:p>
          <a:endParaRPr lang="nn-NO"/>
        </a:p>
      </dgm:t>
    </dgm:pt>
    <dgm:pt modelId="{E40F1FB7-CAD2-4A5E-8A42-1E2EF7675ED9}" type="pres">
      <dgm:prSet presAssocID="{E7CA9497-F0E8-442F-9F25-3B187F94409D}" presName="hierChild4" presStyleCnt="0"/>
      <dgm:spPr/>
    </dgm:pt>
    <dgm:pt modelId="{A182EF7A-140B-4E67-AA1B-2FA1B2FAA537}" type="pres">
      <dgm:prSet presAssocID="{E7CA9497-F0E8-442F-9F25-3B187F94409D}" presName="hierChild5" presStyleCnt="0"/>
      <dgm:spPr/>
    </dgm:pt>
    <dgm:pt modelId="{5895846A-138C-4DB8-8328-0DBCCAB217D2}" type="pres">
      <dgm:prSet presAssocID="{09EAFE73-E5F0-435E-843C-F2AD01AAB2B1}" presName="hierChild5" presStyleCnt="0"/>
      <dgm:spPr/>
      <dgm:t>
        <a:bodyPr/>
        <a:lstStyle/>
        <a:p>
          <a:endParaRPr lang="nn-NO"/>
        </a:p>
      </dgm:t>
    </dgm:pt>
    <dgm:pt modelId="{CF3A1122-333D-4991-9EFF-487C06195C08}" type="pres">
      <dgm:prSet presAssocID="{A596190B-2A74-479B-9998-B5C9EE7F89AE}" presName="hierChild5" presStyleCnt="0"/>
      <dgm:spPr/>
      <dgm:t>
        <a:bodyPr/>
        <a:lstStyle/>
        <a:p>
          <a:endParaRPr lang="nn-NO"/>
        </a:p>
      </dgm:t>
    </dgm:pt>
    <dgm:pt modelId="{3D3B92C6-B5D0-479E-866D-FA6B7EE8793B}" type="pres">
      <dgm:prSet presAssocID="{BE441599-7FC1-4DB9-8B64-53D61D37006B}" presName="Name111" presStyleLbl="parChTrans1D3" presStyleIdx="3" presStyleCnt="6"/>
      <dgm:spPr/>
      <dgm:t>
        <a:bodyPr/>
        <a:lstStyle/>
        <a:p>
          <a:endParaRPr lang="nn-NO"/>
        </a:p>
      </dgm:t>
    </dgm:pt>
    <dgm:pt modelId="{2E29A500-3FCF-4BB3-8D14-72129F1433FC}" type="pres">
      <dgm:prSet presAssocID="{82425575-022C-44F2-831A-4F5DA3E58D3A}" presName="hierRoot3" presStyleCnt="0">
        <dgm:presLayoutVars>
          <dgm:hierBranch val="init"/>
        </dgm:presLayoutVars>
      </dgm:prSet>
      <dgm:spPr/>
      <dgm:t>
        <a:bodyPr/>
        <a:lstStyle/>
        <a:p>
          <a:endParaRPr lang="nn-NO"/>
        </a:p>
      </dgm:t>
    </dgm:pt>
    <dgm:pt modelId="{B6035EF4-2A5E-4AE4-B740-8B6FD4B62482}" type="pres">
      <dgm:prSet presAssocID="{82425575-022C-44F2-831A-4F5DA3E58D3A}" presName="rootComposite3" presStyleCnt="0"/>
      <dgm:spPr/>
      <dgm:t>
        <a:bodyPr/>
        <a:lstStyle/>
        <a:p>
          <a:endParaRPr lang="nn-NO"/>
        </a:p>
      </dgm:t>
    </dgm:pt>
    <dgm:pt modelId="{EDA1BD56-460D-486F-8DFA-3191894F7FFC}" type="pres">
      <dgm:prSet presAssocID="{82425575-022C-44F2-831A-4F5DA3E58D3A}" presName="rootText3" presStyleLbl="asst2" presStyleIdx="0" presStyleCnt="3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52114CA2-2166-4D83-8D3D-C174B0FE19DF}" type="pres">
      <dgm:prSet presAssocID="{82425575-022C-44F2-831A-4F5DA3E58D3A}" presName="rootConnector3" presStyleLbl="asst2" presStyleIdx="0" presStyleCnt="3"/>
      <dgm:spPr/>
      <dgm:t>
        <a:bodyPr/>
        <a:lstStyle/>
        <a:p>
          <a:endParaRPr lang="nn-NO"/>
        </a:p>
      </dgm:t>
    </dgm:pt>
    <dgm:pt modelId="{938A23E3-32C2-453B-9FE6-34CE63B85537}" type="pres">
      <dgm:prSet presAssocID="{82425575-022C-44F2-831A-4F5DA3E58D3A}" presName="hierChild6" presStyleCnt="0"/>
      <dgm:spPr/>
      <dgm:t>
        <a:bodyPr/>
        <a:lstStyle/>
        <a:p>
          <a:endParaRPr lang="nn-NO"/>
        </a:p>
      </dgm:t>
    </dgm:pt>
    <dgm:pt modelId="{600C8327-CC10-4AAB-9520-40B9A164675F}" type="pres">
      <dgm:prSet presAssocID="{82425575-022C-44F2-831A-4F5DA3E58D3A}" presName="hierChild7" presStyleCnt="0"/>
      <dgm:spPr/>
      <dgm:t>
        <a:bodyPr/>
        <a:lstStyle/>
        <a:p>
          <a:endParaRPr lang="nn-NO"/>
        </a:p>
      </dgm:t>
    </dgm:pt>
    <dgm:pt modelId="{5467E8D7-B4D4-4AE0-BBE1-16742B75282C}" type="pres">
      <dgm:prSet presAssocID="{C961DE27-0113-4D73-B408-378713E1B6B1}" presName="Name111" presStyleLbl="parChTrans1D3" presStyleIdx="4" presStyleCnt="6"/>
      <dgm:spPr/>
      <dgm:t>
        <a:bodyPr/>
        <a:lstStyle/>
        <a:p>
          <a:endParaRPr lang="nn-NO"/>
        </a:p>
      </dgm:t>
    </dgm:pt>
    <dgm:pt modelId="{556FB15B-1B1E-48CE-92EC-C2ECE7FEC767}" type="pres">
      <dgm:prSet presAssocID="{BCEFBC2D-8A22-4EA2-93C5-E932460447DA}" presName="hierRoot3" presStyleCnt="0">
        <dgm:presLayoutVars>
          <dgm:hierBranch val="init"/>
        </dgm:presLayoutVars>
      </dgm:prSet>
      <dgm:spPr/>
    </dgm:pt>
    <dgm:pt modelId="{D3422296-4337-428C-9BDC-CE9897379D2F}" type="pres">
      <dgm:prSet presAssocID="{BCEFBC2D-8A22-4EA2-93C5-E932460447DA}" presName="rootComposite3" presStyleCnt="0"/>
      <dgm:spPr/>
    </dgm:pt>
    <dgm:pt modelId="{BB20982D-EAAA-4433-B665-2231A84EA72F}" type="pres">
      <dgm:prSet presAssocID="{BCEFBC2D-8A22-4EA2-93C5-E932460447DA}" presName="rootText3" presStyleLbl="asst2" presStyleIdx="1" presStyleCnt="3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3BD8206F-FCD5-4CED-AFC6-608979A850DB}" type="pres">
      <dgm:prSet presAssocID="{BCEFBC2D-8A22-4EA2-93C5-E932460447DA}" presName="rootConnector3" presStyleLbl="asst2" presStyleIdx="1" presStyleCnt="3"/>
      <dgm:spPr/>
      <dgm:t>
        <a:bodyPr/>
        <a:lstStyle/>
        <a:p>
          <a:endParaRPr lang="nn-NO"/>
        </a:p>
      </dgm:t>
    </dgm:pt>
    <dgm:pt modelId="{7C63D46F-0891-4E78-A759-9CDFF5E2FDE8}" type="pres">
      <dgm:prSet presAssocID="{BCEFBC2D-8A22-4EA2-93C5-E932460447DA}" presName="hierChild6" presStyleCnt="0"/>
      <dgm:spPr/>
    </dgm:pt>
    <dgm:pt modelId="{1E99F785-8E7D-4EF3-8D2B-49E817CB55F7}" type="pres">
      <dgm:prSet presAssocID="{BCEFBC2D-8A22-4EA2-93C5-E932460447DA}" presName="hierChild7" presStyleCnt="0"/>
      <dgm:spPr/>
    </dgm:pt>
    <dgm:pt modelId="{D348D3F1-307A-44C2-BB8E-6860B7C25CEA}" type="pres">
      <dgm:prSet presAssocID="{753B636A-C232-401A-9A15-EB1A23AE6E9B}" presName="Name111" presStyleLbl="parChTrans1D3" presStyleIdx="5" presStyleCnt="6"/>
      <dgm:spPr/>
      <dgm:t>
        <a:bodyPr/>
        <a:lstStyle/>
        <a:p>
          <a:endParaRPr lang="nn-NO"/>
        </a:p>
      </dgm:t>
    </dgm:pt>
    <dgm:pt modelId="{E411187F-D36A-49A6-B8D7-2C25A37917D9}" type="pres">
      <dgm:prSet presAssocID="{D52D4121-E198-43FB-A28D-318032FE5BBD}" presName="hierRoot3" presStyleCnt="0">
        <dgm:presLayoutVars>
          <dgm:hierBranch val="init"/>
        </dgm:presLayoutVars>
      </dgm:prSet>
      <dgm:spPr/>
      <dgm:t>
        <a:bodyPr/>
        <a:lstStyle/>
        <a:p>
          <a:endParaRPr lang="nn-NO"/>
        </a:p>
      </dgm:t>
    </dgm:pt>
    <dgm:pt modelId="{A75E0227-DA3B-415C-81E0-93C64192A622}" type="pres">
      <dgm:prSet presAssocID="{D52D4121-E198-43FB-A28D-318032FE5BBD}" presName="rootComposite3" presStyleCnt="0"/>
      <dgm:spPr/>
      <dgm:t>
        <a:bodyPr/>
        <a:lstStyle/>
        <a:p>
          <a:endParaRPr lang="nn-NO"/>
        </a:p>
      </dgm:t>
    </dgm:pt>
    <dgm:pt modelId="{96A1A93C-21F9-4B96-BC80-62FDE2FC708F}" type="pres">
      <dgm:prSet presAssocID="{D52D4121-E198-43FB-A28D-318032FE5BBD}" presName="rootText3" presStyleLbl="asst2" presStyleIdx="2" presStyleCnt="3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F78B6AF2-D9F4-4A75-83BC-CDBA48B0C819}" type="pres">
      <dgm:prSet presAssocID="{D52D4121-E198-43FB-A28D-318032FE5BBD}" presName="rootConnector3" presStyleLbl="asst2" presStyleIdx="2" presStyleCnt="3"/>
      <dgm:spPr/>
      <dgm:t>
        <a:bodyPr/>
        <a:lstStyle/>
        <a:p>
          <a:endParaRPr lang="nn-NO"/>
        </a:p>
      </dgm:t>
    </dgm:pt>
    <dgm:pt modelId="{8580FCF2-0816-4834-A8E4-26F78A4A5E77}" type="pres">
      <dgm:prSet presAssocID="{D52D4121-E198-43FB-A28D-318032FE5BBD}" presName="hierChild6" presStyleCnt="0"/>
      <dgm:spPr/>
      <dgm:t>
        <a:bodyPr/>
        <a:lstStyle/>
        <a:p>
          <a:endParaRPr lang="nn-NO"/>
        </a:p>
      </dgm:t>
    </dgm:pt>
    <dgm:pt modelId="{4BDC5D96-4FD9-45B3-B97C-D6E60BED1D1D}" type="pres">
      <dgm:prSet presAssocID="{D52D4121-E198-43FB-A28D-318032FE5BBD}" presName="hierChild7" presStyleCnt="0"/>
      <dgm:spPr/>
      <dgm:t>
        <a:bodyPr/>
        <a:lstStyle/>
        <a:p>
          <a:endParaRPr lang="nn-NO"/>
        </a:p>
      </dgm:t>
    </dgm:pt>
    <dgm:pt modelId="{FA87E589-24D6-4017-8F28-D3BD9AA639A9}" type="pres">
      <dgm:prSet presAssocID="{8A59F932-B6CD-428E-891C-972FAEDC3DEE}" presName="hierChild3" presStyleCnt="0"/>
      <dgm:spPr/>
      <dgm:t>
        <a:bodyPr/>
        <a:lstStyle/>
        <a:p>
          <a:endParaRPr lang="nn-NO"/>
        </a:p>
      </dgm:t>
    </dgm:pt>
    <dgm:pt modelId="{274BD861-10B1-4A4B-A8E5-7B56E392A6E2}" type="pres">
      <dgm:prSet presAssocID="{70EC2172-AE3E-4B14-A443-44651376B26A}" presName="Name111" presStyleLbl="parChTrans1D2" presStyleIdx="1" presStyleCnt="2"/>
      <dgm:spPr/>
      <dgm:t>
        <a:bodyPr/>
        <a:lstStyle/>
        <a:p>
          <a:endParaRPr lang="nn-NO"/>
        </a:p>
      </dgm:t>
    </dgm:pt>
    <dgm:pt modelId="{280313D9-4C91-41DD-912F-3C5C4D2DB76B}" type="pres">
      <dgm:prSet presAssocID="{9A3317FA-67A7-454D-9EA3-A3DB7CEFA2B7}" presName="hierRoot3" presStyleCnt="0">
        <dgm:presLayoutVars>
          <dgm:hierBranch val="init"/>
        </dgm:presLayoutVars>
      </dgm:prSet>
      <dgm:spPr/>
      <dgm:t>
        <a:bodyPr/>
        <a:lstStyle/>
        <a:p>
          <a:endParaRPr lang="nn-NO"/>
        </a:p>
      </dgm:t>
    </dgm:pt>
    <dgm:pt modelId="{1C0CF267-7A71-4CC7-A223-66E8DD25A080}" type="pres">
      <dgm:prSet presAssocID="{9A3317FA-67A7-454D-9EA3-A3DB7CEFA2B7}" presName="rootComposite3" presStyleCnt="0"/>
      <dgm:spPr/>
      <dgm:t>
        <a:bodyPr/>
        <a:lstStyle/>
        <a:p>
          <a:endParaRPr lang="nn-NO"/>
        </a:p>
      </dgm:t>
    </dgm:pt>
    <dgm:pt modelId="{9A4D1E5E-C227-4E98-9D70-ABC2999EE0DF}" type="pres">
      <dgm:prSet presAssocID="{9A3317FA-67A7-454D-9EA3-A3DB7CEFA2B7}" presName="rootText3" presStyleLbl="asst1" presStyleIdx="0" presStyleCnt="1" custLinFactX="100000" custLinFactNeighborX="157514" custLinFactNeighborY="-10057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B302342B-C0B2-4273-A001-9ABE7518F43E}" type="pres">
      <dgm:prSet presAssocID="{9A3317FA-67A7-454D-9EA3-A3DB7CEFA2B7}" presName="rootConnector3" presStyleLbl="asst1" presStyleIdx="0" presStyleCnt="1"/>
      <dgm:spPr/>
      <dgm:t>
        <a:bodyPr/>
        <a:lstStyle/>
        <a:p>
          <a:endParaRPr lang="nn-NO"/>
        </a:p>
      </dgm:t>
    </dgm:pt>
    <dgm:pt modelId="{267B4574-6DB9-46E9-A93E-7A150FE1AEBC}" type="pres">
      <dgm:prSet presAssocID="{9A3317FA-67A7-454D-9EA3-A3DB7CEFA2B7}" presName="hierChild6" presStyleCnt="0"/>
      <dgm:spPr/>
      <dgm:t>
        <a:bodyPr/>
        <a:lstStyle/>
        <a:p>
          <a:endParaRPr lang="nn-NO"/>
        </a:p>
      </dgm:t>
    </dgm:pt>
    <dgm:pt modelId="{C99C0F84-2B77-4ADE-8ACF-349231433D98}" type="pres">
      <dgm:prSet presAssocID="{9A3317FA-67A7-454D-9EA3-A3DB7CEFA2B7}" presName="hierChild7" presStyleCnt="0"/>
      <dgm:spPr/>
      <dgm:t>
        <a:bodyPr/>
        <a:lstStyle/>
        <a:p>
          <a:endParaRPr lang="nn-NO"/>
        </a:p>
      </dgm:t>
    </dgm:pt>
  </dgm:ptLst>
  <dgm:cxnLst>
    <dgm:cxn modelId="{41BE5DC6-328C-4B01-8809-54212FB675D3}" srcId="{09EAFE73-E5F0-435E-843C-F2AD01AAB2B1}" destId="{2EE0360A-1B68-4568-BD51-D82487A37BD8}" srcOrd="2" destOrd="0" parTransId="{F4DC7451-763D-4BAA-B625-6DA5CB0062B5}" sibTransId="{AD794E1A-6BB0-4E65-9A90-CD8E8FBA9151}"/>
    <dgm:cxn modelId="{AF286834-224C-4A95-95CC-0EC7486D62F5}" type="presOf" srcId="{8762758D-1555-405A-B1D9-150C8AC1E626}" destId="{2522B325-6EA6-48AB-BE0D-E480FE93985C}" srcOrd="0" destOrd="0" presId="urn:microsoft.com/office/officeart/2005/8/layout/orgChart1"/>
    <dgm:cxn modelId="{CA4853A2-1DE5-45C4-A99F-CE9A3A7D57DC}" type="presOf" srcId="{1A47AA69-21E7-4FE5-8FB3-E616F9601D36}" destId="{A3DB2C5C-05F0-4DF5-BBEA-0E1CF7367A16}" srcOrd="0" destOrd="0" presId="urn:microsoft.com/office/officeart/2005/8/layout/orgChart1"/>
    <dgm:cxn modelId="{66909B64-7F71-4F3F-B3C1-54C5FD61F821}" srcId="{20023C14-5B9B-406F-AFE8-500363DD6FFD}" destId="{F7A705AB-A4FE-4C99-A6BC-8BB622366346}" srcOrd="1" destOrd="0" parTransId="{B8C119C9-F8FA-4E3C-8907-A2655B18723C}" sibTransId="{9061E719-9CB1-4225-8B58-282961021A96}"/>
    <dgm:cxn modelId="{18AF1C86-E1CF-404F-8473-EAB7695033F9}" srcId="{8A59F932-B6CD-428E-891C-972FAEDC3DEE}" destId="{9A3317FA-67A7-454D-9EA3-A3DB7CEFA2B7}" srcOrd="1" destOrd="0" parTransId="{70EC2172-AE3E-4B14-A443-44651376B26A}" sibTransId="{7F990DD9-4E9B-4481-9503-4CB19A26076E}"/>
    <dgm:cxn modelId="{B7A0A538-5F1B-49B5-A329-1812F326E16B}" type="presOf" srcId="{AD5E07B0-69B8-44C0-887C-31AAECC4BEA3}" destId="{9B2CA2F8-9E16-4A0B-8747-370ABFE92620}" srcOrd="0" destOrd="0" presId="urn:microsoft.com/office/officeart/2005/8/layout/orgChart1"/>
    <dgm:cxn modelId="{0C2F8631-7A58-4742-8FAC-D25377FD9B9A}" type="presOf" srcId="{94DABC76-34E4-49E1-8CC4-A755EB64F237}" destId="{9A1808BE-8BB2-4B80-8DE9-7E787D3E4817}" srcOrd="0" destOrd="0" presId="urn:microsoft.com/office/officeart/2005/8/layout/orgChart1"/>
    <dgm:cxn modelId="{0C43837D-11FB-4AB8-84F9-A8B38294065E}" type="presOf" srcId="{D41E153A-94FD-41CB-A809-29BFA36769C3}" destId="{15145550-EC08-4909-B84B-C9FFBEBF430D}" srcOrd="0" destOrd="0" presId="urn:microsoft.com/office/officeart/2005/8/layout/orgChart1"/>
    <dgm:cxn modelId="{7F42C395-D824-4312-A55B-0580C6AE91D9}" type="presOf" srcId="{DEB9141C-34B9-4797-BF81-57C5FE2CA37B}" destId="{191E8D96-C837-48CB-BCFF-EFD34EBCE211}" srcOrd="0" destOrd="0" presId="urn:microsoft.com/office/officeart/2005/8/layout/orgChart1"/>
    <dgm:cxn modelId="{427F3579-C2E2-43C2-B8C6-3D366208EBBF}" srcId="{A596190B-2A74-479B-9998-B5C9EE7F89AE}" destId="{BCEFBC2D-8A22-4EA2-93C5-E932460447DA}" srcOrd="1" destOrd="0" parTransId="{C961DE27-0113-4D73-B408-378713E1B6B1}" sibTransId="{C4DD1F72-70FE-426C-A281-79E0669BA66B}"/>
    <dgm:cxn modelId="{B0A2E89C-816A-48E4-A0D0-D17B213727D8}" type="presOf" srcId="{BE441599-7FC1-4DB9-8B64-53D61D37006B}" destId="{3D3B92C6-B5D0-479E-866D-FA6B7EE8793B}" srcOrd="0" destOrd="0" presId="urn:microsoft.com/office/officeart/2005/8/layout/orgChart1"/>
    <dgm:cxn modelId="{3779693D-8FA5-404F-997D-B33C30C5F69C}" type="presOf" srcId="{09EAFE73-E5F0-435E-843C-F2AD01AAB2B1}" destId="{05AD4797-1A3A-4632-996E-971C74651528}" srcOrd="0" destOrd="0" presId="urn:microsoft.com/office/officeart/2005/8/layout/orgChart1"/>
    <dgm:cxn modelId="{EEAEA6AF-7D58-46CD-A833-C85179B29EB9}" srcId="{09EAFE73-E5F0-435E-843C-F2AD01AAB2B1}" destId="{DEB9141C-34B9-4797-BF81-57C5FE2CA37B}" srcOrd="3" destOrd="0" parTransId="{3AC96A64-32B2-4FA5-B38E-0CEC9FDB4C41}" sibTransId="{D07D65FF-7187-4465-93D2-7E97ED1BF05E}"/>
    <dgm:cxn modelId="{F9412311-6513-438E-8655-A85141CEBDB6}" type="presOf" srcId="{753B636A-C232-401A-9A15-EB1A23AE6E9B}" destId="{D348D3F1-307A-44C2-BB8E-6860B7C25CEA}" srcOrd="0" destOrd="0" presId="urn:microsoft.com/office/officeart/2005/8/layout/orgChart1"/>
    <dgm:cxn modelId="{25608D21-F83C-44EA-90C4-4C6CB8C5EBFB}" srcId="{09EAFE73-E5F0-435E-843C-F2AD01AAB2B1}" destId="{8762758D-1555-405A-B1D9-150C8AC1E626}" srcOrd="7" destOrd="0" parTransId="{B037384F-630E-46C3-8CC8-51033861C648}" sibTransId="{1F3450A3-3F9A-44A8-A403-DF79C2F39EBC}"/>
    <dgm:cxn modelId="{BF273E92-73B6-47EA-AE81-F89E699D0E17}" type="presOf" srcId="{09EAFE73-E5F0-435E-843C-F2AD01AAB2B1}" destId="{DB111854-84AB-4E7E-8AD5-FBADF3ACAC1B}" srcOrd="1" destOrd="0" presId="urn:microsoft.com/office/officeart/2005/8/layout/orgChart1"/>
    <dgm:cxn modelId="{1F843899-5A6C-4E2B-904C-A7094AE263FE}" type="presOf" srcId="{82425575-022C-44F2-831A-4F5DA3E58D3A}" destId="{EDA1BD56-460D-486F-8DFA-3191894F7FFC}" srcOrd="0" destOrd="0" presId="urn:microsoft.com/office/officeart/2005/8/layout/orgChart1"/>
    <dgm:cxn modelId="{41E1FBCD-8D37-4999-8507-3345E78B02FE}" type="presOf" srcId="{F4DC7451-763D-4BAA-B625-6DA5CB0062B5}" destId="{FB067EC7-2181-49AD-ADCA-22023868F262}" srcOrd="0" destOrd="0" presId="urn:microsoft.com/office/officeart/2005/8/layout/orgChart1"/>
    <dgm:cxn modelId="{0D8DEAB3-27DD-4E0C-94FF-ECCEA9CE930C}" type="presOf" srcId="{D52D4121-E198-43FB-A28D-318032FE5BBD}" destId="{F78B6AF2-D9F4-4A75-83BC-CDBA48B0C819}" srcOrd="1" destOrd="0" presId="urn:microsoft.com/office/officeart/2005/8/layout/orgChart1"/>
    <dgm:cxn modelId="{16ABA7DD-E75F-468F-B6A3-A28828C43C7C}" type="presOf" srcId="{20023C14-5B9B-406F-AFE8-500363DD6FFD}" destId="{7BA3F92E-3E9A-43F0-84B9-E6FCD6AA00A1}" srcOrd="1" destOrd="0" presId="urn:microsoft.com/office/officeart/2005/8/layout/orgChart1"/>
    <dgm:cxn modelId="{C85DD271-BC38-4BB1-B3C9-5FDABEB1426F}" type="presOf" srcId="{C04C2B5B-60A7-494B-8F4F-EDF9F3374097}" destId="{7E4FAE75-4719-41AE-8993-0BC154438C7E}" srcOrd="0" destOrd="0" presId="urn:microsoft.com/office/officeart/2005/8/layout/orgChart1"/>
    <dgm:cxn modelId="{3806CDD5-7952-48A7-B8E7-D2FC9086024A}" type="presOf" srcId="{744D7E5D-0D5B-493E-9F3E-E8F213F20D63}" destId="{47A2B3D9-0BDD-4F95-8D12-D76C3E6C5FC2}" srcOrd="0" destOrd="0" presId="urn:microsoft.com/office/officeart/2005/8/layout/orgChart1"/>
    <dgm:cxn modelId="{8BE4B39E-FA4E-40F0-86A6-615E164575C8}" srcId="{A596190B-2A74-479B-9998-B5C9EE7F89AE}" destId="{09EAFE73-E5F0-435E-843C-F2AD01AAB2B1}" srcOrd="5" destOrd="0" parTransId="{AF10B900-2348-4680-A8CA-7D72D7FC53EB}" sibTransId="{C305B6F9-3DB6-426E-8BB8-9B14660FAC1C}"/>
    <dgm:cxn modelId="{100F8B64-6C7D-4673-88EC-C87474D250ED}" type="presOf" srcId="{5A6E374F-1290-45FD-A588-2BBD3F10125F}" destId="{82942461-113A-4D86-A8F7-76CCF7F571D8}" srcOrd="0" destOrd="0" presId="urn:microsoft.com/office/officeart/2005/8/layout/orgChart1"/>
    <dgm:cxn modelId="{25896779-7F10-408D-8537-4B65129F4ED1}" type="presOf" srcId="{E4976A8B-F14D-4C2B-9A3A-67F4FDC13FEF}" destId="{33958FE8-4998-475D-968C-E26EE77345F0}" srcOrd="1" destOrd="0" presId="urn:microsoft.com/office/officeart/2005/8/layout/orgChart1"/>
    <dgm:cxn modelId="{68FEC530-2251-46F6-AB5E-B661B8AA8AAA}" type="presOf" srcId="{2EE0360A-1B68-4568-BD51-D82487A37BD8}" destId="{53482E93-ACBB-47CE-98AC-C66FE9FF6778}" srcOrd="0" destOrd="0" presId="urn:microsoft.com/office/officeart/2005/8/layout/orgChart1"/>
    <dgm:cxn modelId="{6E4E350E-9D65-434A-8E4B-BE209E1172B0}" type="presOf" srcId="{AF10B900-2348-4680-A8CA-7D72D7FC53EB}" destId="{07BF6674-7DAC-40BF-BA96-4479932B8345}" srcOrd="0" destOrd="0" presId="urn:microsoft.com/office/officeart/2005/8/layout/orgChart1"/>
    <dgm:cxn modelId="{B9D786F0-6B49-477D-84CF-E10032813D49}" type="presOf" srcId="{30AE368D-842E-4206-A927-97879E3C662E}" destId="{6DB85AB8-EF05-4B29-B7A0-8BCEC91870E3}" srcOrd="1" destOrd="0" presId="urn:microsoft.com/office/officeart/2005/8/layout/orgChart1"/>
    <dgm:cxn modelId="{89BCDAEE-7DE0-44F2-A882-2D39627C89EA}" srcId="{CE7A7BB4-8EA8-4910-8924-048780AC0BA7}" destId="{8A59F932-B6CD-428E-891C-972FAEDC3DEE}" srcOrd="0" destOrd="0" parTransId="{7543BAED-F3EB-41D8-813D-B45FA9F5E7DC}" sibTransId="{532EF840-F5D6-4AC8-995A-BAC3254D63DC}"/>
    <dgm:cxn modelId="{58B11979-853C-4527-A5CC-A5F66B411C2A}" srcId="{20023C14-5B9B-406F-AFE8-500363DD6FFD}" destId="{30AE368D-842E-4206-A927-97879E3C662E}" srcOrd="3" destOrd="0" parTransId="{AD5E07B0-69B8-44C0-887C-31AAECC4BEA3}" sibTransId="{F9A7CF5B-4E83-49FD-A684-11C52505D5FE}"/>
    <dgm:cxn modelId="{D8F7C681-F9BB-4E97-A727-43AA51A28B8E}" srcId="{A596190B-2A74-479B-9998-B5C9EE7F89AE}" destId="{D52D4121-E198-43FB-A28D-318032FE5BBD}" srcOrd="2" destOrd="0" parTransId="{753B636A-C232-401A-9A15-EB1A23AE6E9B}" sibTransId="{6F5A0CD7-B564-41A9-93CA-AABCA9C58272}"/>
    <dgm:cxn modelId="{95E4C3E2-9A9B-453D-9CEB-AB475217FBD1}" type="presOf" srcId="{D387457C-5462-4C1D-BA3B-18628F882355}" destId="{98C2AC20-1D1F-4A4A-9D9A-4152DB6E1B48}" srcOrd="0" destOrd="0" presId="urn:microsoft.com/office/officeart/2005/8/layout/orgChart1"/>
    <dgm:cxn modelId="{FA6A5884-C50E-489F-B924-8488F8CB2A4C}" type="presOf" srcId="{1310B23D-7027-4F30-844C-790613DD48A6}" destId="{3CF5A1B4-3671-48A2-8CBB-BDC2BCB8D2AB}" srcOrd="0" destOrd="0" presId="urn:microsoft.com/office/officeart/2005/8/layout/orgChart1"/>
    <dgm:cxn modelId="{B769A56E-6308-4F3A-8EEB-1E2ED83EE7C9}" type="presOf" srcId="{DB309302-B0F2-4DB9-904C-C71B32EF1743}" destId="{56F4AD6C-2BFF-4AF8-A41B-A3341FCF2BFD}" srcOrd="1" destOrd="0" presId="urn:microsoft.com/office/officeart/2005/8/layout/orgChart1"/>
    <dgm:cxn modelId="{B9522C5F-35A7-4DEB-9975-5B647ABB3700}" type="presOf" srcId="{67489959-0373-4964-BF3B-ED49D07434F7}" destId="{643C2BBD-A7D5-46D0-8470-EA8CC368B40F}" srcOrd="0" destOrd="0" presId="urn:microsoft.com/office/officeart/2005/8/layout/orgChart1"/>
    <dgm:cxn modelId="{6BA59CD3-A693-46B9-9230-6B4E3C9ED813}" type="presOf" srcId="{19E917B3-8691-4097-80BF-A754269D7BDD}" destId="{7F6C5847-4171-49B2-B80A-11ECEA433A20}" srcOrd="0" destOrd="0" presId="urn:microsoft.com/office/officeart/2005/8/layout/orgChart1"/>
    <dgm:cxn modelId="{A6DC366B-24FC-490E-914C-A5C6574A0708}" srcId="{20023C14-5B9B-406F-AFE8-500363DD6FFD}" destId="{1310B23D-7027-4F30-844C-790613DD48A6}" srcOrd="0" destOrd="0" parTransId="{35352D1B-CF3F-48ED-9728-A80187E80F80}" sibTransId="{2D78683E-F42A-4CF8-8A0F-FC0E232A3029}"/>
    <dgm:cxn modelId="{AD188886-F39F-46CC-8DB6-425E25373E86}" type="presOf" srcId="{23B86261-BA7F-4AAD-B3A5-5D81D756F17E}" destId="{2BA70BE4-9679-4F62-95A5-0F71A0B50936}" srcOrd="0" destOrd="0" presId="urn:microsoft.com/office/officeart/2005/8/layout/orgChart1"/>
    <dgm:cxn modelId="{7732B7EF-98DB-467A-A9EF-10978C9A1C21}" type="presOf" srcId="{BF003419-7D0E-40A5-B3C3-3AD386D64222}" destId="{D9DE29FE-A7AB-4167-9866-0D606F928537}" srcOrd="1" destOrd="0" presId="urn:microsoft.com/office/officeart/2005/8/layout/orgChart1"/>
    <dgm:cxn modelId="{71A5AF3B-793E-4BE7-8088-7D0D5D87EBBF}" type="presOf" srcId="{9A3317FA-67A7-454D-9EA3-A3DB7CEFA2B7}" destId="{9A4D1E5E-C227-4E98-9D70-ABC2999EE0DF}" srcOrd="0" destOrd="0" presId="urn:microsoft.com/office/officeart/2005/8/layout/orgChart1"/>
    <dgm:cxn modelId="{54C70543-AA2B-4F25-90C4-1C8B3C7FF6BA}" type="presOf" srcId="{0E03A30B-01D0-4170-AC2B-C47EC4D24AF5}" destId="{86E125D4-AEE1-4B05-837D-9DF45F236F13}" srcOrd="0" destOrd="0" presId="urn:microsoft.com/office/officeart/2005/8/layout/orgChart1"/>
    <dgm:cxn modelId="{D4BAEC95-60D6-40C4-97CD-1B361FB49CAF}" type="presOf" srcId="{30AE368D-842E-4206-A927-97879E3C662E}" destId="{8A78EC78-4278-4D83-8B70-6DFA6F8F664F}" srcOrd="0" destOrd="0" presId="urn:microsoft.com/office/officeart/2005/8/layout/orgChart1"/>
    <dgm:cxn modelId="{2ACE8D29-A179-42B0-AF10-587B75AF5889}" type="presOf" srcId="{744D7E5D-0D5B-493E-9F3E-E8F213F20D63}" destId="{2FB3C2D8-77CF-48F9-8B5E-3CF2E51992AF}" srcOrd="1" destOrd="0" presId="urn:microsoft.com/office/officeart/2005/8/layout/orgChart1"/>
    <dgm:cxn modelId="{618B1395-75FC-42FF-B766-8B68AECD92AA}" type="presOf" srcId="{E7CA9497-F0E8-442F-9F25-3B187F94409D}" destId="{83E9DFC3-D8AB-479B-AC17-763C13D0B0B7}" srcOrd="1" destOrd="0" presId="urn:microsoft.com/office/officeart/2005/8/layout/orgChart1"/>
    <dgm:cxn modelId="{209676DD-CF06-42F3-BEA6-DED12ED3D1A6}" type="presOf" srcId="{E4976A8B-F14D-4C2B-9A3A-67F4FDC13FEF}" destId="{E77698C6-DB67-4640-BAFE-1C9CCD076C1C}" srcOrd="0" destOrd="0" presId="urn:microsoft.com/office/officeart/2005/8/layout/orgChart1"/>
    <dgm:cxn modelId="{67FB8220-3680-43A1-88DD-34D97064D3E8}" type="presOf" srcId="{C8560321-7F6B-421C-BC85-C47D6CFCB98D}" destId="{F47AE6A6-8AA6-41E3-AB84-234D44ED06DB}" srcOrd="0" destOrd="0" presId="urn:microsoft.com/office/officeart/2005/8/layout/orgChart1"/>
    <dgm:cxn modelId="{54998E65-2D3B-4185-A415-F4CB57B90C5E}" type="presOf" srcId="{D0B709E6-AEEB-45C4-A936-4D81044396BC}" destId="{0336B629-EBFF-40F9-8190-29A545648541}" srcOrd="1" destOrd="0" presId="urn:microsoft.com/office/officeart/2005/8/layout/orgChart1"/>
    <dgm:cxn modelId="{82EEDFE0-490F-4A2A-8326-586B8DBC20B6}" type="presOf" srcId="{DA5BF2C7-46C8-44C1-A4D9-BF66B33629A9}" destId="{DABB348B-DD00-4216-8E57-1EEF562F3A96}" srcOrd="0" destOrd="0" presId="urn:microsoft.com/office/officeart/2005/8/layout/orgChart1"/>
    <dgm:cxn modelId="{894D8B7D-CDBB-44DB-8357-118E6C595F30}" type="presOf" srcId="{C8560321-7F6B-421C-BC85-C47D6CFCB98D}" destId="{B483E468-EA3B-433E-9341-AC7609B4CADC}" srcOrd="1" destOrd="0" presId="urn:microsoft.com/office/officeart/2005/8/layout/orgChart1"/>
    <dgm:cxn modelId="{C9802DDF-8564-452E-91EA-F09BF9F2B731}" type="presOf" srcId="{B8C119C9-F8FA-4E3C-8907-A2655B18723C}" destId="{8DC178FA-318B-4DF0-9BD9-F03E52E117C4}" srcOrd="0" destOrd="0" presId="urn:microsoft.com/office/officeart/2005/8/layout/orgChart1"/>
    <dgm:cxn modelId="{4E96A1F6-4A68-404E-9592-4338271399B3}" type="presOf" srcId="{96EC9C40-D8EA-47D3-8C48-18FC72D0218A}" destId="{AD0E8C96-3751-4705-B5CE-55BB121522DF}" srcOrd="0" destOrd="0" presId="urn:microsoft.com/office/officeart/2005/8/layout/orgChart1"/>
    <dgm:cxn modelId="{61F1F1CD-B9B2-4940-9F09-3A604F0F2DF8}" type="presOf" srcId="{CE7A7BB4-8EA8-4910-8924-048780AC0BA7}" destId="{84AB167B-0C24-42CF-8A5A-74E701BC1876}" srcOrd="0" destOrd="0" presId="urn:microsoft.com/office/officeart/2005/8/layout/orgChart1"/>
    <dgm:cxn modelId="{832E71A7-384E-44BD-B101-882AD98248A8}" type="presOf" srcId="{70D34356-9BC2-4ED1-8460-6D985A8D9C92}" destId="{756A5933-B27B-415A-92C7-F8FFF595A5D4}" srcOrd="0" destOrd="0" presId="urn:microsoft.com/office/officeart/2005/8/layout/orgChart1"/>
    <dgm:cxn modelId="{3AC84D5E-7089-4B39-8FF3-CC4A9FDE5A25}" srcId="{8A59F932-B6CD-428E-891C-972FAEDC3DEE}" destId="{A596190B-2A74-479B-9998-B5C9EE7F89AE}" srcOrd="0" destOrd="0" parTransId="{9CC808B0-615A-48F3-8B44-84C6658FAE05}" sibTransId="{02779FC0-978A-4355-B3B9-D9274153505A}"/>
    <dgm:cxn modelId="{BEEC7208-986C-4C42-AC94-1ED89C17E872}" type="presOf" srcId="{1310B23D-7027-4F30-844C-790613DD48A6}" destId="{DF8770A7-B322-4A2A-8386-DEF6046F325F}" srcOrd="1" destOrd="0" presId="urn:microsoft.com/office/officeart/2005/8/layout/orgChart1"/>
    <dgm:cxn modelId="{BB0A1C47-CD3A-4950-A7A1-1A9BCADD5CD1}" srcId="{C8560321-7F6B-421C-BC85-C47D6CFCB98D}" destId="{E125ADAF-5D52-4A97-945F-F6EF98C30197}" srcOrd="4" destOrd="0" parTransId="{31A1F2E2-C08B-4C3D-837D-2C16666F6DF9}" sibTransId="{978CEF59-74CE-45B2-BFCB-A6F62473C176}"/>
    <dgm:cxn modelId="{95345D07-61E3-4901-980D-3EA1BBF7D087}" srcId="{09EAFE73-E5F0-435E-843C-F2AD01AAB2B1}" destId="{70D34356-9BC2-4ED1-8460-6D985A8D9C92}" srcOrd="6" destOrd="0" parTransId="{5A5A57C6-2FF7-4CE0-8112-BF876099D9BF}" sibTransId="{91D4DF61-1A4A-4263-AF2A-6923BF80E564}"/>
    <dgm:cxn modelId="{4C7D10D1-CF52-4F74-8B04-B178F8B9E347}" type="presOf" srcId="{EB001A07-BDBD-4778-9B6C-5B2B023D6EFE}" destId="{96E84167-6D64-4D00-AE8B-2271600E05A5}" srcOrd="0" destOrd="0" presId="urn:microsoft.com/office/officeart/2005/8/layout/orgChart1"/>
    <dgm:cxn modelId="{16877E1D-B614-4440-A5E9-4BB2F4C121A1}" type="presOf" srcId="{8A59F932-B6CD-428E-891C-972FAEDC3DEE}" destId="{AAA6CC0A-9522-4DF2-A755-31129C1EDF3D}" srcOrd="1" destOrd="0" presId="urn:microsoft.com/office/officeart/2005/8/layout/orgChart1"/>
    <dgm:cxn modelId="{A0C29AE4-323B-47B5-B133-6A3CA56D5E22}" type="presOf" srcId="{EF716411-8262-4549-B0AF-6A6CE7724E23}" destId="{C1FEEC3D-B381-4F22-B966-DA32449C50C7}" srcOrd="1" destOrd="0" presId="urn:microsoft.com/office/officeart/2005/8/layout/orgChart1"/>
    <dgm:cxn modelId="{6CA3DA90-67DF-42C0-85F8-0710C3819080}" type="presOf" srcId="{F7A705AB-A4FE-4C99-A6BC-8BB622366346}" destId="{0A71ED38-45D4-4F8B-A6B9-8E952F742CCD}" srcOrd="1" destOrd="0" presId="urn:microsoft.com/office/officeart/2005/8/layout/orgChart1"/>
    <dgm:cxn modelId="{D2D88ED0-E924-4887-86B9-1F709B8A2CEF}" type="presOf" srcId="{DA5BF2C7-46C8-44C1-A4D9-BF66B33629A9}" destId="{9F1F02F1-437E-4F06-9229-4108379384FC}" srcOrd="1" destOrd="0" presId="urn:microsoft.com/office/officeart/2005/8/layout/orgChart1"/>
    <dgm:cxn modelId="{134EAA50-43B6-41AA-BCC3-883317F3FCE2}" srcId="{20023C14-5B9B-406F-AFE8-500363DD6FFD}" destId="{EF716411-8262-4549-B0AF-6A6CE7724E23}" srcOrd="4" destOrd="0" parTransId="{6855BCA4-DCC0-4233-A8A1-B07803B9D24B}" sibTransId="{7624AA46-4093-4FFD-9D65-C6A1F0F65ACF}"/>
    <dgm:cxn modelId="{209FE52E-9CF2-435B-B737-2CAAB601C175}" type="presOf" srcId="{8A59F932-B6CD-428E-891C-972FAEDC3DEE}" destId="{EF5EE230-5223-47B7-B828-20CA868F5A43}" srcOrd="0" destOrd="0" presId="urn:microsoft.com/office/officeart/2005/8/layout/orgChart1"/>
    <dgm:cxn modelId="{2A50C183-FBDB-4A52-8904-1B90384D1C06}" srcId="{A596190B-2A74-479B-9998-B5C9EE7F89AE}" destId="{C8560321-7F6B-421C-BC85-C47D6CFCB98D}" srcOrd="3" destOrd="0" parTransId="{EB001A07-BDBD-4778-9B6C-5B2B023D6EFE}" sibTransId="{1AC46882-B5D0-41B5-85D6-458FA59B0371}"/>
    <dgm:cxn modelId="{02CCB3D0-7AF1-4224-8831-A775BC2BE1E0}" srcId="{C8560321-7F6B-421C-BC85-C47D6CFCB98D}" destId="{96EC9C40-D8EA-47D3-8C48-18FC72D0218A}" srcOrd="1" destOrd="0" parTransId="{19E917B3-8691-4097-80BF-A754269D7BDD}" sibTransId="{5DC04DEA-A56B-43A3-9A36-DA47DADA6A34}"/>
    <dgm:cxn modelId="{E631A78B-44BD-422E-9A1D-04CD07E6819F}" type="presOf" srcId="{750CBC2D-C2B3-4557-BBB1-E2326394B119}" destId="{0C457AEB-B800-4412-BE3E-043F811806A8}" srcOrd="0" destOrd="0" presId="urn:microsoft.com/office/officeart/2005/8/layout/orgChart1"/>
    <dgm:cxn modelId="{1779E1A1-DA39-49CB-815C-59209A0EC815}" type="presOf" srcId="{3AC96A64-32B2-4FA5-B38E-0CEC9FDB4C41}" destId="{B790E050-6B08-4A84-8E71-D12E7837ED81}" srcOrd="0" destOrd="0" presId="urn:microsoft.com/office/officeart/2005/8/layout/orgChart1"/>
    <dgm:cxn modelId="{ACD81ADC-F3D2-4867-9114-1AC19CCD57D8}" type="presOf" srcId="{6855BCA4-DCC0-4233-A8A1-B07803B9D24B}" destId="{20F79295-23A7-460E-A796-F58ECE7025AE}" srcOrd="0" destOrd="0" presId="urn:microsoft.com/office/officeart/2005/8/layout/orgChart1"/>
    <dgm:cxn modelId="{308C5BFF-3210-4EC7-8635-84024A73B228}" type="presOf" srcId="{A596190B-2A74-479B-9998-B5C9EE7F89AE}" destId="{57D3609C-D974-485F-9FF9-30CC3E518A79}" srcOrd="0" destOrd="0" presId="urn:microsoft.com/office/officeart/2005/8/layout/orgChart1"/>
    <dgm:cxn modelId="{59ADFFFF-A433-4A5C-B543-66E06B12F817}" srcId="{A596190B-2A74-479B-9998-B5C9EE7F89AE}" destId="{82425575-022C-44F2-831A-4F5DA3E58D3A}" srcOrd="0" destOrd="0" parTransId="{BE441599-7FC1-4DB9-8B64-53D61D37006B}" sibTransId="{B93B35D7-362B-4B2F-B1FD-E9FAB0FA4B44}"/>
    <dgm:cxn modelId="{0B2C0EFE-28A4-4631-9C1A-6D8637DC47CE}" type="presOf" srcId="{94DABC76-34E4-49E1-8CC4-A755EB64F237}" destId="{FDD0A958-E13F-4DAE-A2D7-E5FFD1C50EC3}" srcOrd="1" destOrd="0" presId="urn:microsoft.com/office/officeart/2005/8/layout/orgChart1"/>
    <dgm:cxn modelId="{B7138FFD-C570-48B4-8676-278D59B57208}" type="presOf" srcId="{82425575-022C-44F2-831A-4F5DA3E58D3A}" destId="{52114CA2-2166-4D83-8D3D-C174B0FE19DF}" srcOrd="1" destOrd="0" presId="urn:microsoft.com/office/officeart/2005/8/layout/orgChart1"/>
    <dgm:cxn modelId="{6619A2BA-2C5E-4E6B-9E75-0498D7070234}" srcId="{A596190B-2A74-479B-9998-B5C9EE7F89AE}" destId="{20023C14-5B9B-406F-AFE8-500363DD6FFD}" srcOrd="4" destOrd="0" parTransId="{D41E153A-94FD-41CB-A809-29BFA36769C3}" sibTransId="{31256127-AC48-4A5F-80FD-492D05552132}"/>
    <dgm:cxn modelId="{4CB41C64-8268-479D-9906-EA6362046852}" type="presOf" srcId="{B037384F-630E-46C3-8CC8-51033861C648}" destId="{ACA0FD58-7751-48E6-8431-1A1D2952BA86}" srcOrd="0" destOrd="0" presId="urn:microsoft.com/office/officeart/2005/8/layout/orgChart1"/>
    <dgm:cxn modelId="{65D09496-EB56-49E7-A0B6-E009FCBB2607}" type="presOf" srcId="{20023C14-5B9B-406F-AFE8-500363DD6FFD}" destId="{BC46C309-D5F9-49F8-9E11-617FB02B2670}" srcOrd="0" destOrd="0" presId="urn:microsoft.com/office/officeart/2005/8/layout/orgChart1"/>
    <dgm:cxn modelId="{3D95F03F-AFC6-4B5E-9F7E-EB6F2217EF8F}" srcId="{09EAFE73-E5F0-435E-843C-F2AD01AAB2B1}" destId="{DB309302-B0F2-4DB9-904C-C71B32EF1743}" srcOrd="1" destOrd="0" parTransId="{C04C2B5B-60A7-494B-8F4F-EDF9F3374097}" sibTransId="{D2B34453-F580-4440-B8BC-3608678E84A6}"/>
    <dgm:cxn modelId="{2AB78987-03FC-49E4-B76A-B8516033803E}" type="presOf" srcId="{31A1F2E2-C08B-4C3D-837D-2C16666F6DF9}" destId="{B9FC39B4-005E-4066-88E0-C16DC3AEE712}" srcOrd="0" destOrd="0" presId="urn:microsoft.com/office/officeart/2005/8/layout/orgChart1"/>
    <dgm:cxn modelId="{9D66BAE9-5EAB-4B67-9EC4-743E88300C9F}" type="presOf" srcId="{BF003419-7D0E-40A5-B3C3-3AD386D64222}" destId="{8D021F7A-3B5B-4C3E-81C2-8EDDA6E482F4}" srcOrd="0" destOrd="0" presId="urn:microsoft.com/office/officeart/2005/8/layout/orgChart1"/>
    <dgm:cxn modelId="{B5872360-2FBD-49C6-87C8-BD69869EA859}" srcId="{09EAFE73-E5F0-435E-843C-F2AD01AAB2B1}" destId="{94DABC76-34E4-49E1-8CC4-A755EB64F237}" srcOrd="0" destOrd="0" parTransId="{AA5E57E6-3C62-434E-8C46-09F460E41B60}" sibTransId="{887933D7-95FB-4687-BC2D-30339701BB2F}"/>
    <dgm:cxn modelId="{2E2222B8-12AC-43D3-93F2-9D5728234E28}" srcId="{C8560321-7F6B-421C-BC85-C47D6CFCB98D}" destId="{D0B709E6-AEEB-45C4-A936-4D81044396BC}" srcOrd="0" destOrd="0" parTransId="{23B86261-BA7F-4AAD-B3A5-5D81D756F17E}" sibTransId="{2ABE9E8C-619C-4526-A000-BE07FA4DB9EC}"/>
    <dgm:cxn modelId="{3693CA1D-92EC-4E02-97E5-CADF381600B9}" type="presOf" srcId="{5A5A57C6-2FF7-4CE0-8112-BF876099D9BF}" destId="{B79DE4B2-B38F-4964-9417-A2429D4745D8}" srcOrd="0" destOrd="0" presId="urn:microsoft.com/office/officeart/2005/8/layout/orgChart1"/>
    <dgm:cxn modelId="{5EFA3C69-52C0-44EA-B12E-B9EDDA21B5C7}" type="presOf" srcId="{E7CA9497-F0E8-442F-9F25-3B187F94409D}" destId="{919932F4-1F0A-4E94-951F-9BB7AF21208A}" srcOrd="0" destOrd="0" presId="urn:microsoft.com/office/officeart/2005/8/layout/orgChart1"/>
    <dgm:cxn modelId="{6CC891E5-BB7A-4F9C-84BA-6E77ACC3D781}" type="presOf" srcId="{F7A705AB-A4FE-4C99-A6BC-8BB622366346}" destId="{2004C863-D75A-4E42-84BB-D942D7925AEE}" srcOrd="0" destOrd="0" presId="urn:microsoft.com/office/officeart/2005/8/layout/orgChart1"/>
    <dgm:cxn modelId="{A8C83665-DF4E-4EAB-B5BA-0E6CE18F1680}" type="presOf" srcId="{AA5E57E6-3C62-434E-8C46-09F460E41B60}" destId="{BB3F1DDD-D9D4-4DD6-B5E5-35D6088344E7}" srcOrd="0" destOrd="0" presId="urn:microsoft.com/office/officeart/2005/8/layout/orgChart1"/>
    <dgm:cxn modelId="{BFD5616B-E14E-4502-9FDC-DAD089CAD4E6}" type="presOf" srcId="{8665A436-1676-4733-8C0D-2A9D133DF855}" destId="{2B01CF08-726C-4D19-8C44-1C5B2B07D1DE}" srcOrd="0" destOrd="0" presId="urn:microsoft.com/office/officeart/2005/8/layout/orgChart1"/>
    <dgm:cxn modelId="{3D214F5C-7573-441B-B79E-0543496557E6}" type="presOf" srcId="{BCEFBC2D-8A22-4EA2-93C5-E932460447DA}" destId="{3BD8206F-FCD5-4CED-AFC6-608979A850DB}" srcOrd="1" destOrd="0" presId="urn:microsoft.com/office/officeart/2005/8/layout/orgChart1"/>
    <dgm:cxn modelId="{FC2F0A86-E410-4C43-A49F-1212C88AA93E}" srcId="{20023C14-5B9B-406F-AFE8-500363DD6FFD}" destId="{D387457C-5462-4C1D-BA3B-18628F882355}" srcOrd="2" destOrd="0" parTransId="{1A47AA69-21E7-4FE5-8FB3-E616F9601D36}" sibTransId="{ECF6EC26-057C-42DB-9090-45D66BEF8885}"/>
    <dgm:cxn modelId="{44536530-5363-473D-BC9B-C5F5F5AB5612}" type="presOf" srcId="{A596190B-2A74-479B-9998-B5C9EE7F89AE}" destId="{7E12DA65-45D5-4D7E-B928-FE5571E6D414}" srcOrd="1" destOrd="0" presId="urn:microsoft.com/office/officeart/2005/8/layout/orgChart1"/>
    <dgm:cxn modelId="{8D63D18D-0A36-4CC3-AF90-8052270FD52E}" srcId="{09EAFE73-E5F0-435E-843C-F2AD01AAB2B1}" destId="{744D7E5D-0D5B-493E-9F3E-E8F213F20D63}" srcOrd="4" destOrd="0" parTransId="{0E03A30B-01D0-4170-AC2B-C47EC4D24AF5}" sibTransId="{D8F81C71-94F8-4FB5-AD50-6B1D1F8E7085}"/>
    <dgm:cxn modelId="{B97B840E-2CD3-4ADD-8B36-3D0BA5531728}" type="presOf" srcId="{E125ADAF-5D52-4A97-945F-F6EF98C30197}" destId="{8E60D91F-883F-4E1B-8454-74D134395AD0}" srcOrd="1" destOrd="0" presId="urn:microsoft.com/office/officeart/2005/8/layout/orgChart1"/>
    <dgm:cxn modelId="{8E569E5E-7192-4809-AB4C-DE444B1F9C02}" type="presOf" srcId="{96EC9C40-D8EA-47D3-8C48-18FC72D0218A}" destId="{52679686-6982-47DB-9EA6-04659156320A}" srcOrd="1" destOrd="0" presId="urn:microsoft.com/office/officeart/2005/8/layout/orgChart1"/>
    <dgm:cxn modelId="{E3E14986-281A-494A-A9F2-386D6962A487}" type="presOf" srcId="{D387457C-5462-4C1D-BA3B-18628F882355}" destId="{C8B14C6A-81C5-43A1-8EA2-6E287AF4961B}" srcOrd="1" destOrd="0" presId="urn:microsoft.com/office/officeart/2005/8/layout/orgChart1"/>
    <dgm:cxn modelId="{32B1DDE1-64DF-4ED2-BCBB-30BEFD645606}" srcId="{C8560321-7F6B-421C-BC85-C47D6CFCB98D}" destId="{E4976A8B-F14D-4C2B-9A3A-67F4FDC13FEF}" srcOrd="3" destOrd="0" parTransId="{7663181A-9DE3-4E3D-BC5A-F5E01A05D179}" sibTransId="{1F7DD78A-1BC8-4FB2-874C-BA8BE19FEE75}"/>
    <dgm:cxn modelId="{69C0BD5A-5BA2-4115-9714-81AE40876C82}" type="presOf" srcId="{EF716411-8262-4549-B0AF-6A6CE7724E23}" destId="{36AA6E91-C5BE-47ED-9E04-89BD9F5BA14E}" srcOrd="0" destOrd="0" presId="urn:microsoft.com/office/officeart/2005/8/layout/orgChart1"/>
    <dgm:cxn modelId="{B72DEB1D-0607-46D6-AE63-B02CE0D23D82}" type="presOf" srcId="{D0B709E6-AEEB-45C4-A936-4D81044396BC}" destId="{F8928348-D447-4A52-84B4-D382E1ADC06D}" srcOrd="0" destOrd="0" presId="urn:microsoft.com/office/officeart/2005/8/layout/orgChart1"/>
    <dgm:cxn modelId="{3DAF308D-FF11-41FE-BDD7-4E4CC529CDFC}" type="presOf" srcId="{BCEFBC2D-8A22-4EA2-93C5-E932460447DA}" destId="{BB20982D-EAAA-4433-B665-2231A84EA72F}" srcOrd="0" destOrd="0" presId="urn:microsoft.com/office/officeart/2005/8/layout/orgChart1"/>
    <dgm:cxn modelId="{EE4CCAFB-1F9C-446A-9389-0E9691CBB917}" type="presOf" srcId="{9A3317FA-67A7-454D-9EA3-A3DB7CEFA2B7}" destId="{B302342B-C0B2-4273-A001-9ABE7518F43E}" srcOrd="1" destOrd="0" presId="urn:microsoft.com/office/officeart/2005/8/layout/orgChart1"/>
    <dgm:cxn modelId="{2DFED1B5-2C93-4606-84BA-400B250D43A0}" type="presOf" srcId="{DEB9141C-34B9-4797-BF81-57C5FE2CA37B}" destId="{691F2DC6-3D67-4311-BFD6-B7C947DECBA0}" srcOrd="1" destOrd="0" presId="urn:microsoft.com/office/officeart/2005/8/layout/orgChart1"/>
    <dgm:cxn modelId="{3045B207-AC95-40FE-BD60-64534D5915A0}" type="presOf" srcId="{8762758D-1555-405A-B1D9-150C8AC1E626}" destId="{B6BFE136-BB07-47B2-99EA-4B96167448E0}" srcOrd="1" destOrd="0" presId="urn:microsoft.com/office/officeart/2005/8/layout/orgChart1"/>
    <dgm:cxn modelId="{60432DD9-FC4F-450C-BE53-B9CFD0718326}" srcId="{09EAFE73-E5F0-435E-843C-F2AD01AAB2B1}" destId="{E7CA9497-F0E8-442F-9F25-3B187F94409D}" srcOrd="9" destOrd="0" parTransId="{67489959-0373-4964-BF3B-ED49D07434F7}" sibTransId="{0DACA9AA-CA32-4D52-88DB-41FB2AE143A0}"/>
    <dgm:cxn modelId="{3000D3EF-3D48-4E07-9476-ECB3E7910162}" srcId="{09EAFE73-E5F0-435E-843C-F2AD01AAB2B1}" destId="{6E048003-19C5-4A66-B8D2-358D4DD7B589}" srcOrd="8" destOrd="0" parTransId="{5A6E374F-1290-45FD-A588-2BBD3F10125F}" sibTransId="{9E78DEEC-0F16-4191-B9D3-CD83EE3EBF99}"/>
    <dgm:cxn modelId="{52ECC9BD-9DE4-444B-AC8E-7679C889C29E}" type="presOf" srcId="{D52D4121-E198-43FB-A28D-318032FE5BBD}" destId="{96A1A93C-21F9-4B96-BC80-62FDE2FC708F}" srcOrd="0" destOrd="0" presId="urn:microsoft.com/office/officeart/2005/8/layout/orgChart1"/>
    <dgm:cxn modelId="{B9D309B7-89B7-4E9E-8DCD-D4E48F078FF3}" type="presOf" srcId="{6E048003-19C5-4A66-B8D2-358D4DD7B589}" destId="{1605397D-73B2-4BB0-8BA8-EA2E3521C646}" srcOrd="0" destOrd="0" presId="urn:microsoft.com/office/officeart/2005/8/layout/orgChart1"/>
    <dgm:cxn modelId="{1A949130-EB7F-4B2D-BE25-4897A10EF2A0}" srcId="{C8560321-7F6B-421C-BC85-C47D6CFCB98D}" destId="{BF003419-7D0E-40A5-B3C3-3AD386D64222}" srcOrd="2" destOrd="0" parTransId="{8665A436-1676-4733-8C0D-2A9D133DF855}" sibTransId="{8206D114-1838-4529-8DF7-7265999E6B0F}"/>
    <dgm:cxn modelId="{2B4CAE97-97DB-4B74-962E-A6689F1E1AF0}" type="presOf" srcId="{9CC808B0-615A-48F3-8B44-84C6658FAE05}" destId="{4B52F82B-2C89-43B0-8708-B7263020D5C4}" srcOrd="0" destOrd="0" presId="urn:microsoft.com/office/officeart/2005/8/layout/orgChart1"/>
    <dgm:cxn modelId="{843298AD-7657-43B0-87D9-1FCC108328C2}" type="presOf" srcId="{70EC2172-AE3E-4B14-A443-44651376B26A}" destId="{274BD861-10B1-4A4B-A8E5-7B56E392A6E2}" srcOrd="0" destOrd="0" presId="urn:microsoft.com/office/officeart/2005/8/layout/orgChart1"/>
    <dgm:cxn modelId="{D7F16090-0AF4-421B-ABD9-D8F19AB8930A}" type="presOf" srcId="{35352D1B-CF3F-48ED-9728-A80187E80F80}" destId="{09510A39-4B40-4207-AC1E-1B6213F2D8C4}" srcOrd="0" destOrd="0" presId="urn:microsoft.com/office/officeart/2005/8/layout/orgChart1"/>
    <dgm:cxn modelId="{3828175F-ECAD-4D5A-9B1F-D5C01E74B15E}" type="presOf" srcId="{DB309302-B0F2-4DB9-904C-C71B32EF1743}" destId="{D2BAEB2B-9B65-4A46-9B3C-6F416310BE04}" srcOrd="0" destOrd="0" presId="urn:microsoft.com/office/officeart/2005/8/layout/orgChart1"/>
    <dgm:cxn modelId="{FCC4929D-F172-45A9-A236-E3F2FA10F4E3}" type="presOf" srcId="{C961DE27-0113-4D73-B408-378713E1B6B1}" destId="{5467E8D7-B4D4-4AE0-BBE1-16742B75282C}" srcOrd="0" destOrd="0" presId="urn:microsoft.com/office/officeart/2005/8/layout/orgChart1"/>
    <dgm:cxn modelId="{69CF335C-1D68-4846-A645-9088025C288D}" type="presOf" srcId="{70D34356-9BC2-4ED1-8460-6D985A8D9C92}" destId="{D10259B1-C2AB-4FBE-891C-6303E64C32B5}" srcOrd="1" destOrd="0" presId="urn:microsoft.com/office/officeart/2005/8/layout/orgChart1"/>
    <dgm:cxn modelId="{C3175889-ECD4-4569-9D8A-DB8BF9A0D057}" srcId="{09EAFE73-E5F0-435E-843C-F2AD01AAB2B1}" destId="{DA5BF2C7-46C8-44C1-A4D9-BF66B33629A9}" srcOrd="5" destOrd="0" parTransId="{750CBC2D-C2B3-4557-BBB1-E2326394B119}" sibTransId="{2A7A75F3-284C-40AB-BCDD-E355DE9B63CC}"/>
    <dgm:cxn modelId="{5A6E769B-45A0-43AD-8AE1-09889D9843F6}" type="presOf" srcId="{7663181A-9DE3-4E3D-BC5A-F5E01A05D179}" destId="{B2C9544F-6D7B-4630-B2BD-DB5E01153F1E}" srcOrd="0" destOrd="0" presId="urn:microsoft.com/office/officeart/2005/8/layout/orgChart1"/>
    <dgm:cxn modelId="{A398C60C-33BA-4683-A27E-A55359954E93}" type="presOf" srcId="{2EE0360A-1B68-4568-BD51-D82487A37BD8}" destId="{0D3FF98F-83F7-4456-8281-D5A8DEBA800B}" srcOrd="1" destOrd="0" presId="urn:microsoft.com/office/officeart/2005/8/layout/orgChart1"/>
    <dgm:cxn modelId="{477CDD80-89ED-408C-92E4-E2B60595D2E8}" type="presOf" srcId="{6E048003-19C5-4A66-B8D2-358D4DD7B589}" destId="{2BBC2EBD-274A-43AD-88B1-F0A54550F78D}" srcOrd="1" destOrd="0" presId="urn:microsoft.com/office/officeart/2005/8/layout/orgChart1"/>
    <dgm:cxn modelId="{1B259946-D247-4464-9F24-A95857B130A6}" type="presOf" srcId="{E125ADAF-5D52-4A97-945F-F6EF98C30197}" destId="{9683794F-D8DD-4AA0-968B-DA51D3C1A00F}" srcOrd="0" destOrd="0" presId="urn:microsoft.com/office/officeart/2005/8/layout/orgChart1"/>
    <dgm:cxn modelId="{E835A39F-201D-49EE-8F26-E63465B998D6}" type="presParOf" srcId="{84AB167B-0C24-42CF-8A5A-74E701BC1876}" destId="{D1B3D205-B040-43A0-8521-041CB380D5F7}" srcOrd="0" destOrd="0" presId="urn:microsoft.com/office/officeart/2005/8/layout/orgChart1"/>
    <dgm:cxn modelId="{6E98AFD3-054D-4073-9C82-E2E5210B3207}" type="presParOf" srcId="{D1B3D205-B040-43A0-8521-041CB380D5F7}" destId="{F06643DE-AA26-430C-B1FF-9E6C7973A56B}" srcOrd="0" destOrd="0" presId="urn:microsoft.com/office/officeart/2005/8/layout/orgChart1"/>
    <dgm:cxn modelId="{C5FFDAF4-B5FE-44E2-8A1A-253CB6857C8A}" type="presParOf" srcId="{F06643DE-AA26-430C-B1FF-9E6C7973A56B}" destId="{EF5EE230-5223-47B7-B828-20CA868F5A43}" srcOrd="0" destOrd="0" presId="urn:microsoft.com/office/officeart/2005/8/layout/orgChart1"/>
    <dgm:cxn modelId="{60203A55-AB7B-483D-A10E-217B00131382}" type="presParOf" srcId="{F06643DE-AA26-430C-B1FF-9E6C7973A56B}" destId="{AAA6CC0A-9522-4DF2-A755-31129C1EDF3D}" srcOrd="1" destOrd="0" presId="urn:microsoft.com/office/officeart/2005/8/layout/orgChart1"/>
    <dgm:cxn modelId="{9EB67149-6667-4738-B7CF-0CCFF47402EA}" type="presParOf" srcId="{D1B3D205-B040-43A0-8521-041CB380D5F7}" destId="{AE293AA2-4A15-4896-869B-A3B52FBFC87E}" srcOrd="1" destOrd="0" presId="urn:microsoft.com/office/officeart/2005/8/layout/orgChart1"/>
    <dgm:cxn modelId="{F5C07277-A6F3-44BF-BF56-2F276F67D943}" type="presParOf" srcId="{AE293AA2-4A15-4896-869B-A3B52FBFC87E}" destId="{4B52F82B-2C89-43B0-8708-B7263020D5C4}" srcOrd="0" destOrd="0" presId="urn:microsoft.com/office/officeart/2005/8/layout/orgChart1"/>
    <dgm:cxn modelId="{F06A90C2-BA9F-49CD-982E-5CED88E3EB61}" type="presParOf" srcId="{AE293AA2-4A15-4896-869B-A3B52FBFC87E}" destId="{7E15D418-256C-476C-B6F3-0A6786372560}" srcOrd="1" destOrd="0" presId="urn:microsoft.com/office/officeart/2005/8/layout/orgChart1"/>
    <dgm:cxn modelId="{51760399-A0AC-4D3A-8B18-A2F7603612B4}" type="presParOf" srcId="{7E15D418-256C-476C-B6F3-0A6786372560}" destId="{F4E93E25-7B08-41EA-BD5C-CB13E0783EDB}" srcOrd="0" destOrd="0" presId="urn:microsoft.com/office/officeart/2005/8/layout/orgChart1"/>
    <dgm:cxn modelId="{5A48562C-5E15-41E0-AC98-911FCA8617B3}" type="presParOf" srcId="{F4E93E25-7B08-41EA-BD5C-CB13E0783EDB}" destId="{57D3609C-D974-485F-9FF9-30CC3E518A79}" srcOrd="0" destOrd="0" presId="urn:microsoft.com/office/officeart/2005/8/layout/orgChart1"/>
    <dgm:cxn modelId="{6AF1ED8B-6782-4B4D-AFA3-3FC6B5B36466}" type="presParOf" srcId="{F4E93E25-7B08-41EA-BD5C-CB13E0783EDB}" destId="{7E12DA65-45D5-4D7E-B928-FE5571E6D414}" srcOrd="1" destOrd="0" presId="urn:microsoft.com/office/officeart/2005/8/layout/orgChart1"/>
    <dgm:cxn modelId="{EFD38872-C8A7-4D61-9A84-14249E314C02}" type="presParOf" srcId="{7E15D418-256C-476C-B6F3-0A6786372560}" destId="{FE3A5F76-FF3E-47F0-ABE1-76690A93D896}" srcOrd="1" destOrd="0" presId="urn:microsoft.com/office/officeart/2005/8/layout/orgChart1"/>
    <dgm:cxn modelId="{5622931C-7DF9-459F-8646-66A672F28210}" type="presParOf" srcId="{FE3A5F76-FF3E-47F0-ABE1-76690A93D896}" destId="{96E84167-6D64-4D00-AE8B-2271600E05A5}" srcOrd="0" destOrd="0" presId="urn:microsoft.com/office/officeart/2005/8/layout/orgChart1"/>
    <dgm:cxn modelId="{C532066B-092E-4CBB-A04B-697CA6859441}" type="presParOf" srcId="{FE3A5F76-FF3E-47F0-ABE1-76690A93D896}" destId="{60076DFD-D375-4E18-A2F3-86BD39C1C983}" srcOrd="1" destOrd="0" presId="urn:microsoft.com/office/officeart/2005/8/layout/orgChart1"/>
    <dgm:cxn modelId="{41E24A06-644F-4C66-BCD8-C6AE4FF7147D}" type="presParOf" srcId="{60076DFD-D375-4E18-A2F3-86BD39C1C983}" destId="{43A4031C-E129-40C7-8316-766F4435F25A}" srcOrd="0" destOrd="0" presId="urn:microsoft.com/office/officeart/2005/8/layout/orgChart1"/>
    <dgm:cxn modelId="{E37FB9B4-DFEA-4F1B-9C3A-755809C3C9F8}" type="presParOf" srcId="{43A4031C-E129-40C7-8316-766F4435F25A}" destId="{F47AE6A6-8AA6-41E3-AB84-234D44ED06DB}" srcOrd="0" destOrd="0" presId="urn:microsoft.com/office/officeart/2005/8/layout/orgChart1"/>
    <dgm:cxn modelId="{B5104316-3DD7-43F3-BCE5-89A1756FE15F}" type="presParOf" srcId="{43A4031C-E129-40C7-8316-766F4435F25A}" destId="{B483E468-EA3B-433E-9341-AC7609B4CADC}" srcOrd="1" destOrd="0" presId="urn:microsoft.com/office/officeart/2005/8/layout/orgChart1"/>
    <dgm:cxn modelId="{A24D6E2F-0154-48D7-A51F-AC683B3F5DF8}" type="presParOf" srcId="{60076DFD-D375-4E18-A2F3-86BD39C1C983}" destId="{5986FDFE-E478-422C-9A73-70B661084ED7}" srcOrd="1" destOrd="0" presId="urn:microsoft.com/office/officeart/2005/8/layout/orgChart1"/>
    <dgm:cxn modelId="{DEFBDB42-8346-4E0B-84F7-923D17A893EC}" type="presParOf" srcId="{5986FDFE-E478-422C-9A73-70B661084ED7}" destId="{2BA70BE4-9679-4F62-95A5-0F71A0B50936}" srcOrd="0" destOrd="0" presId="urn:microsoft.com/office/officeart/2005/8/layout/orgChart1"/>
    <dgm:cxn modelId="{462E1F60-8952-48B4-A9B6-D3A705CAE7DD}" type="presParOf" srcId="{5986FDFE-E478-422C-9A73-70B661084ED7}" destId="{FBA1DA75-0764-462B-9ED2-AB6D37F9E6AC}" srcOrd="1" destOrd="0" presId="urn:microsoft.com/office/officeart/2005/8/layout/orgChart1"/>
    <dgm:cxn modelId="{5CB9D307-CD7B-4E02-A8CF-70858DE24EF8}" type="presParOf" srcId="{FBA1DA75-0764-462B-9ED2-AB6D37F9E6AC}" destId="{5FD30842-72E2-4A06-9F7B-5EC9CF1E6373}" srcOrd="0" destOrd="0" presId="urn:microsoft.com/office/officeart/2005/8/layout/orgChart1"/>
    <dgm:cxn modelId="{7DC3E42D-6786-431A-8D41-E3FA13C12218}" type="presParOf" srcId="{5FD30842-72E2-4A06-9F7B-5EC9CF1E6373}" destId="{F8928348-D447-4A52-84B4-D382E1ADC06D}" srcOrd="0" destOrd="0" presId="urn:microsoft.com/office/officeart/2005/8/layout/orgChart1"/>
    <dgm:cxn modelId="{C1BFD52C-5624-489A-9585-867152D93611}" type="presParOf" srcId="{5FD30842-72E2-4A06-9F7B-5EC9CF1E6373}" destId="{0336B629-EBFF-40F9-8190-29A545648541}" srcOrd="1" destOrd="0" presId="urn:microsoft.com/office/officeart/2005/8/layout/orgChart1"/>
    <dgm:cxn modelId="{563C3F8D-DD91-4404-9818-E1A2D5DB9BF0}" type="presParOf" srcId="{FBA1DA75-0764-462B-9ED2-AB6D37F9E6AC}" destId="{FADC3629-17F4-478C-B995-2A42FB860470}" srcOrd="1" destOrd="0" presId="urn:microsoft.com/office/officeart/2005/8/layout/orgChart1"/>
    <dgm:cxn modelId="{F7BAFA38-166C-4A93-9529-46EE496E8AAB}" type="presParOf" srcId="{FBA1DA75-0764-462B-9ED2-AB6D37F9E6AC}" destId="{ABA9E0BD-6C0E-409A-9416-506006571259}" srcOrd="2" destOrd="0" presId="urn:microsoft.com/office/officeart/2005/8/layout/orgChart1"/>
    <dgm:cxn modelId="{A97972AF-080E-4B7F-BDA1-24A570CDC130}" type="presParOf" srcId="{5986FDFE-E478-422C-9A73-70B661084ED7}" destId="{7F6C5847-4171-49B2-B80A-11ECEA433A20}" srcOrd="2" destOrd="0" presId="urn:microsoft.com/office/officeart/2005/8/layout/orgChart1"/>
    <dgm:cxn modelId="{EAACAE91-D006-4035-8AA8-FD3E56E77EFD}" type="presParOf" srcId="{5986FDFE-E478-422C-9A73-70B661084ED7}" destId="{52B1A40E-5676-41FE-8F47-3914CF5537D8}" srcOrd="3" destOrd="0" presId="urn:microsoft.com/office/officeart/2005/8/layout/orgChart1"/>
    <dgm:cxn modelId="{74CD2FEC-8092-42C6-94F5-BB3C8155FF30}" type="presParOf" srcId="{52B1A40E-5676-41FE-8F47-3914CF5537D8}" destId="{DCD5F15D-6ECE-45A7-AC9B-121F5C6DF1FF}" srcOrd="0" destOrd="0" presId="urn:microsoft.com/office/officeart/2005/8/layout/orgChart1"/>
    <dgm:cxn modelId="{06940043-36CB-48BE-B5BE-63F9D88314F1}" type="presParOf" srcId="{DCD5F15D-6ECE-45A7-AC9B-121F5C6DF1FF}" destId="{AD0E8C96-3751-4705-B5CE-55BB121522DF}" srcOrd="0" destOrd="0" presId="urn:microsoft.com/office/officeart/2005/8/layout/orgChart1"/>
    <dgm:cxn modelId="{81AA66A9-1A44-40DE-8371-7955F3B5E7C5}" type="presParOf" srcId="{DCD5F15D-6ECE-45A7-AC9B-121F5C6DF1FF}" destId="{52679686-6982-47DB-9EA6-04659156320A}" srcOrd="1" destOrd="0" presId="urn:microsoft.com/office/officeart/2005/8/layout/orgChart1"/>
    <dgm:cxn modelId="{2EC846D3-7E03-496C-AAD0-F62363AD1408}" type="presParOf" srcId="{52B1A40E-5676-41FE-8F47-3914CF5537D8}" destId="{8131654A-22C6-4A79-8BF7-2AEEE0D8620F}" srcOrd="1" destOrd="0" presId="urn:microsoft.com/office/officeart/2005/8/layout/orgChart1"/>
    <dgm:cxn modelId="{5E785AA5-3865-4A1C-BA36-167A3E53072E}" type="presParOf" srcId="{52B1A40E-5676-41FE-8F47-3914CF5537D8}" destId="{6948F294-945C-491B-8985-3A348F0EC406}" srcOrd="2" destOrd="0" presId="urn:microsoft.com/office/officeart/2005/8/layout/orgChart1"/>
    <dgm:cxn modelId="{E396B3FF-4AEF-4941-B86C-00D1A9F5DEEA}" type="presParOf" srcId="{5986FDFE-E478-422C-9A73-70B661084ED7}" destId="{2B01CF08-726C-4D19-8C44-1C5B2B07D1DE}" srcOrd="4" destOrd="0" presId="urn:microsoft.com/office/officeart/2005/8/layout/orgChart1"/>
    <dgm:cxn modelId="{24BB3A61-3E76-4A5B-B1B1-88CA50CAE861}" type="presParOf" srcId="{5986FDFE-E478-422C-9A73-70B661084ED7}" destId="{DC8A7DB8-CFD0-4055-B560-116D20E4E8CB}" srcOrd="5" destOrd="0" presId="urn:microsoft.com/office/officeart/2005/8/layout/orgChart1"/>
    <dgm:cxn modelId="{333C7BB5-1DF1-430B-8336-3CB5E29FC6E4}" type="presParOf" srcId="{DC8A7DB8-CFD0-4055-B560-116D20E4E8CB}" destId="{FFD62EC9-D489-4ADF-9C4E-8FFC2E8A2AA2}" srcOrd="0" destOrd="0" presId="urn:microsoft.com/office/officeart/2005/8/layout/orgChart1"/>
    <dgm:cxn modelId="{4CCC3967-78EB-46ED-9E7F-05F12E9D8FC5}" type="presParOf" srcId="{FFD62EC9-D489-4ADF-9C4E-8FFC2E8A2AA2}" destId="{8D021F7A-3B5B-4C3E-81C2-8EDDA6E482F4}" srcOrd="0" destOrd="0" presId="urn:microsoft.com/office/officeart/2005/8/layout/orgChart1"/>
    <dgm:cxn modelId="{A57DFD3B-931E-4995-8962-3D4D0D5083EB}" type="presParOf" srcId="{FFD62EC9-D489-4ADF-9C4E-8FFC2E8A2AA2}" destId="{D9DE29FE-A7AB-4167-9866-0D606F928537}" srcOrd="1" destOrd="0" presId="urn:microsoft.com/office/officeart/2005/8/layout/orgChart1"/>
    <dgm:cxn modelId="{3BAFC942-B534-4717-9911-09B97062CF29}" type="presParOf" srcId="{DC8A7DB8-CFD0-4055-B560-116D20E4E8CB}" destId="{F0E6BD15-688A-4F53-AF49-DB72DF43B92F}" srcOrd="1" destOrd="0" presId="urn:microsoft.com/office/officeart/2005/8/layout/orgChart1"/>
    <dgm:cxn modelId="{420BD0E7-1184-4268-A98A-CFB5BB553BD7}" type="presParOf" srcId="{DC8A7DB8-CFD0-4055-B560-116D20E4E8CB}" destId="{1386E31B-BC45-4B4B-B933-9FDBD3DFEFD6}" srcOrd="2" destOrd="0" presId="urn:microsoft.com/office/officeart/2005/8/layout/orgChart1"/>
    <dgm:cxn modelId="{AA6753ED-2B23-4C47-8D43-97B83AAEFE23}" type="presParOf" srcId="{5986FDFE-E478-422C-9A73-70B661084ED7}" destId="{B2C9544F-6D7B-4630-B2BD-DB5E01153F1E}" srcOrd="6" destOrd="0" presId="urn:microsoft.com/office/officeart/2005/8/layout/orgChart1"/>
    <dgm:cxn modelId="{3CD47831-77D3-4BAB-A468-81B6A5270E30}" type="presParOf" srcId="{5986FDFE-E478-422C-9A73-70B661084ED7}" destId="{39482C85-1BD5-4460-9F1D-76181A4ED13B}" srcOrd="7" destOrd="0" presId="urn:microsoft.com/office/officeart/2005/8/layout/orgChart1"/>
    <dgm:cxn modelId="{9F6CF1F1-1B2B-4A7F-BCC9-90F88D6AE09F}" type="presParOf" srcId="{39482C85-1BD5-4460-9F1D-76181A4ED13B}" destId="{4067EBD0-B30E-453B-9C3B-DFBB9FF0F3AE}" srcOrd="0" destOrd="0" presId="urn:microsoft.com/office/officeart/2005/8/layout/orgChart1"/>
    <dgm:cxn modelId="{293E59AA-3636-4D77-BAA7-55DF9742D5C5}" type="presParOf" srcId="{4067EBD0-B30E-453B-9C3B-DFBB9FF0F3AE}" destId="{E77698C6-DB67-4640-BAFE-1C9CCD076C1C}" srcOrd="0" destOrd="0" presId="urn:microsoft.com/office/officeart/2005/8/layout/orgChart1"/>
    <dgm:cxn modelId="{CFF2CE6B-965D-4CD9-A2FF-F02A7CEF3369}" type="presParOf" srcId="{4067EBD0-B30E-453B-9C3B-DFBB9FF0F3AE}" destId="{33958FE8-4998-475D-968C-E26EE77345F0}" srcOrd="1" destOrd="0" presId="urn:microsoft.com/office/officeart/2005/8/layout/orgChart1"/>
    <dgm:cxn modelId="{96287361-255F-4841-A590-CE68B1BEADC6}" type="presParOf" srcId="{39482C85-1BD5-4460-9F1D-76181A4ED13B}" destId="{42050328-2FF3-4965-9DC4-59C083722445}" srcOrd="1" destOrd="0" presId="urn:microsoft.com/office/officeart/2005/8/layout/orgChart1"/>
    <dgm:cxn modelId="{3FBF0237-F3D2-40AA-9524-5163533D051E}" type="presParOf" srcId="{39482C85-1BD5-4460-9F1D-76181A4ED13B}" destId="{D626772B-4E97-4B83-88AE-261DE166DF16}" srcOrd="2" destOrd="0" presId="urn:microsoft.com/office/officeart/2005/8/layout/orgChart1"/>
    <dgm:cxn modelId="{9D2B6050-C183-4C0A-8CA0-9983253DDACC}" type="presParOf" srcId="{5986FDFE-E478-422C-9A73-70B661084ED7}" destId="{B9FC39B4-005E-4066-88E0-C16DC3AEE712}" srcOrd="8" destOrd="0" presId="urn:microsoft.com/office/officeart/2005/8/layout/orgChart1"/>
    <dgm:cxn modelId="{676D1F68-37C5-4F4C-AF65-698239B47D56}" type="presParOf" srcId="{5986FDFE-E478-422C-9A73-70B661084ED7}" destId="{A0BD49E4-0DFD-4AB7-AD76-EF1BA26F0A32}" srcOrd="9" destOrd="0" presId="urn:microsoft.com/office/officeart/2005/8/layout/orgChart1"/>
    <dgm:cxn modelId="{9627A175-DEFB-4543-A382-56B6D8D3AF3D}" type="presParOf" srcId="{A0BD49E4-0DFD-4AB7-AD76-EF1BA26F0A32}" destId="{C03BB1A7-C6A7-4262-8637-BA9825B8FEC1}" srcOrd="0" destOrd="0" presId="urn:microsoft.com/office/officeart/2005/8/layout/orgChart1"/>
    <dgm:cxn modelId="{56D4936C-B510-45FD-9219-98BD1E4062F1}" type="presParOf" srcId="{C03BB1A7-C6A7-4262-8637-BA9825B8FEC1}" destId="{9683794F-D8DD-4AA0-968B-DA51D3C1A00F}" srcOrd="0" destOrd="0" presId="urn:microsoft.com/office/officeart/2005/8/layout/orgChart1"/>
    <dgm:cxn modelId="{1B026D63-385B-469B-94A1-C6566BEE3A30}" type="presParOf" srcId="{C03BB1A7-C6A7-4262-8637-BA9825B8FEC1}" destId="{8E60D91F-883F-4E1B-8454-74D134395AD0}" srcOrd="1" destOrd="0" presId="urn:microsoft.com/office/officeart/2005/8/layout/orgChart1"/>
    <dgm:cxn modelId="{D32FB9F1-009D-4F18-9442-7DF41D7B69C5}" type="presParOf" srcId="{A0BD49E4-0DFD-4AB7-AD76-EF1BA26F0A32}" destId="{8FE01930-AE8D-451A-92DB-3D53BCDE8C4B}" srcOrd="1" destOrd="0" presId="urn:microsoft.com/office/officeart/2005/8/layout/orgChart1"/>
    <dgm:cxn modelId="{5ABFFBB9-E00F-479D-9D0F-56FD803C9FF1}" type="presParOf" srcId="{A0BD49E4-0DFD-4AB7-AD76-EF1BA26F0A32}" destId="{4C52EBF1-02EF-4190-B167-F57C5B4619B5}" srcOrd="2" destOrd="0" presId="urn:microsoft.com/office/officeart/2005/8/layout/orgChart1"/>
    <dgm:cxn modelId="{CCEE483F-BA90-49FA-9E82-A7079FFE192D}" type="presParOf" srcId="{60076DFD-D375-4E18-A2F3-86BD39C1C983}" destId="{8DB99285-6155-4A97-BCBB-E5B9DF580601}" srcOrd="2" destOrd="0" presId="urn:microsoft.com/office/officeart/2005/8/layout/orgChart1"/>
    <dgm:cxn modelId="{44039997-85CF-4E65-99A2-89BBF02673B2}" type="presParOf" srcId="{FE3A5F76-FF3E-47F0-ABE1-76690A93D896}" destId="{15145550-EC08-4909-B84B-C9FFBEBF430D}" srcOrd="2" destOrd="0" presId="urn:microsoft.com/office/officeart/2005/8/layout/orgChart1"/>
    <dgm:cxn modelId="{C0FFF1EE-1E20-47CA-BE82-5A0F184C152F}" type="presParOf" srcId="{FE3A5F76-FF3E-47F0-ABE1-76690A93D896}" destId="{84D922F8-DC46-484C-904D-71EBE4D8591D}" srcOrd="3" destOrd="0" presId="urn:microsoft.com/office/officeart/2005/8/layout/orgChart1"/>
    <dgm:cxn modelId="{FFE360CF-660C-4132-9A21-814ED8822D6B}" type="presParOf" srcId="{84D922F8-DC46-484C-904D-71EBE4D8591D}" destId="{A8C78754-7964-4D7B-B970-782F73D0DBDD}" srcOrd="0" destOrd="0" presId="urn:microsoft.com/office/officeart/2005/8/layout/orgChart1"/>
    <dgm:cxn modelId="{D803DE2B-86FC-47B0-82F0-6BC4146BC03C}" type="presParOf" srcId="{A8C78754-7964-4D7B-B970-782F73D0DBDD}" destId="{BC46C309-D5F9-49F8-9E11-617FB02B2670}" srcOrd="0" destOrd="0" presId="urn:microsoft.com/office/officeart/2005/8/layout/orgChart1"/>
    <dgm:cxn modelId="{90EEC802-2C57-4122-9B43-1BEE40077F70}" type="presParOf" srcId="{A8C78754-7964-4D7B-B970-782F73D0DBDD}" destId="{7BA3F92E-3E9A-43F0-84B9-E6FCD6AA00A1}" srcOrd="1" destOrd="0" presId="urn:microsoft.com/office/officeart/2005/8/layout/orgChart1"/>
    <dgm:cxn modelId="{DF68B83E-0714-42F2-A317-B382632A9A04}" type="presParOf" srcId="{84D922F8-DC46-484C-904D-71EBE4D8591D}" destId="{6A0B301A-A4D3-4482-96D2-436BED74C72B}" srcOrd="1" destOrd="0" presId="urn:microsoft.com/office/officeart/2005/8/layout/orgChart1"/>
    <dgm:cxn modelId="{D6CFEE05-E0C5-40AB-9E97-581CD0FA92A7}" type="presParOf" srcId="{6A0B301A-A4D3-4482-96D2-436BED74C72B}" destId="{09510A39-4B40-4207-AC1E-1B6213F2D8C4}" srcOrd="0" destOrd="0" presId="urn:microsoft.com/office/officeart/2005/8/layout/orgChart1"/>
    <dgm:cxn modelId="{E03960EF-5E5E-4DED-9DE1-CB78A1A550CB}" type="presParOf" srcId="{6A0B301A-A4D3-4482-96D2-436BED74C72B}" destId="{9EFCAAA6-AE72-4472-B494-31A143DD3E8F}" srcOrd="1" destOrd="0" presId="urn:microsoft.com/office/officeart/2005/8/layout/orgChart1"/>
    <dgm:cxn modelId="{27A0FA97-A777-49F2-9696-BBFD408C7874}" type="presParOf" srcId="{9EFCAAA6-AE72-4472-B494-31A143DD3E8F}" destId="{E0EBA7D5-BE59-41F8-9C09-A4AA9779363D}" srcOrd="0" destOrd="0" presId="urn:microsoft.com/office/officeart/2005/8/layout/orgChart1"/>
    <dgm:cxn modelId="{61C6288D-8AAA-44F3-9EB2-94479AD7A59B}" type="presParOf" srcId="{E0EBA7D5-BE59-41F8-9C09-A4AA9779363D}" destId="{3CF5A1B4-3671-48A2-8CBB-BDC2BCB8D2AB}" srcOrd="0" destOrd="0" presId="urn:microsoft.com/office/officeart/2005/8/layout/orgChart1"/>
    <dgm:cxn modelId="{AC427C0D-D180-4FB6-96F8-FB8860C451F9}" type="presParOf" srcId="{E0EBA7D5-BE59-41F8-9C09-A4AA9779363D}" destId="{DF8770A7-B322-4A2A-8386-DEF6046F325F}" srcOrd="1" destOrd="0" presId="urn:microsoft.com/office/officeart/2005/8/layout/orgChart1"/>
    <dgm:cxn modelId="{0EFAF148-CAEE-43FE-B103-5E99F388735C}" type="presParOf" srcId="{9EFCAAA6-AE72-4472-B494-31A143DD3E8F}" destId="{1D586DFF-13DC-4867-A724-A821A5E52ADE}" srcOrd="1" destOrd="0" presId="urn:microsoft.com/office/officeart/2005/8/layout/orgChart1"/>
    <dgm:cxn modelId="{DAE354AB-DC70-4092-B0A6-CB75685F45ED}" type="presParOf" srcId="{9EFCAAA6-AE72-4472-B494-31A143DD3E8F}" destId="{D7765345-3272-4846-87E1-6D991393C4CB}" srcOrd="2" destOrd="0" presId="urn:microsoft.com/office/officeart/2005/8/layout/orgChart1"/>
    <dgm:cxn modelId="{8C234EC0-F826-4DF7-90AE-01DA91FCD8E3}" type="presParOf" srcId="{6A0B301A-A4D3-4482-96D2-436BED74C72B}" destId="{8DC178FA-318B-4DF0-9BD9-F03E52E117C4}" srcOrd="2" destOrd="0" presId="urn:microsoft.com/office/officeart/2005/8/layout/orgChart1"/>
    <dgm:cxn modelId="{CC3612BB-3EB9-4585-B521-9679315A0179}" type="presParOf" srcId="{6A0B301A-A4D3-4482-96D2-436BED74C72B}" destId="{74736AE3-23FF-47D7-B0CA-80ED2B292222}" srcOrd="3" destOrd="0" presId="urn:microsoft.com/office/officeart/2005/8/layout/orgChart1"/>
    <dgm:cxn modelId="{6E5EC744-EFE7-4E79-918F-8B9F87499C3F}" type="presParOf" srcId="{74736AE3-23FF-47D7-B0CA-80ED2B292222}" destId="{D04B2C43-3636-471F-8D1D-9632FD190A3D}" srcOrd="0" destOrd="0" presId="urn:microsoft.com/office/officeart/2005/8/layout/orgChart1"/>
    <dgm:cxn modelId="{8E23EAFC-DDF8-4F8C-BC3D-CF586CD63FC7}" type="presParOf" srcId="{D04B2C43-3636-471F-8D1D-9632FD190A3D}" destId="{2004C863-D75A-4E42-84BB-D942D7925AEE}" srcOrd="0" destOrd="0" presId="urn:microsoft.com/office/officeart/2005/8/layout/orgChart1"/>
    <dgm:cxn modelId="{758EB3DC-E324-4728-95E2-D02E0B34CF99}" type="presParOf" srcId="{D04B2C43-3636-471F-8D1D-9632FD190A3D}" destId="{0A71ED38-45D4-4F8B-A6B9-8E952F742CCD}" srcOrd="1" destOrd="0" presId="urn:microsoft.com/office/officeart/2005/8/layout/orgChart1"/>
    <dgm:cxn modelId="{11209B00-AB9A-40A3-B41E-4F9D57545CB4}" type="presParOf" srcId="{74736AE3-23FF-47D7-B0CA-80ED2B292222}" destId="{A819B899-5C43-46D9-9878-C33831C82829}" srcOrd="1" destOrd="0" presId="urn:microsoft.com/office/officeart/2005/8/layout/orgChart1"/>
    <dgm:cxn modelId="{CB6BDF63-F468-47FA-BBBC-32AC6F238EBD}" type="presParOf" srcId="{74736AE3-23FF-47D7-B0CA-80ED2B292222}" destId="{E53F0845-1FA4-4247-B93E-171A8F4DD26C}" srcOrd="2" destOrd="0" presId="urn:microsoft.com/office/officeart/2005/8/layout/orgChart1"/>
    <dgm:cxn modelId="{8DDE1F32-C85C-4A7A-9F9A-FB1C5BA3C4BE}" type="presParOf" srcId="{6A0B301A-A4D3-4482-96D2-436BED74C72B}" destId="{A3DB2C5C-05F0-4DF5-BBEA-0E1CF7367A16}" srcOrd="4" destOrd="0" presId="urn:microsoft.com/office/officeart/2005/8/layout/orgChart1"/>
    <dgm:cxn modelId="{89BD5D8A-421D-47CE-B22A-F48A295E9D8A}" type="presParOf" srcId="{6A0B301A-A4D3-4482-96D2-436BED74C72B}" destId="{52CBA723-F812-486F-8C40-432C9C002619}" srcOrd="5" destOrd="0" presId="urn:microsoft.com/office/officeart/2005/8/layout/orgChart1"/>
    <dgm:cxn modelId="{058428E7-E3CE-478F-BBC6-FA4E77D69AC6}" type="presParOf" srcId="{52CBA723-F812-486F-8C40-432C9C002619}" destId="{566A8566-3B5D-4661-B7ED-A665F3687CEC}" srcOrd="0" destOrd="0" presId="urn:microsoft.com/office/officeart/2005/8/layout/orgChart1"/>
    <dgm:cxn modelId="{F5D9DC4E-3357-4532-A2B0-52BE310A352F}" type="presParOf" srcId="{566A8566-3B5D-4661-B7ED-A665F3687CEC}" destId="{98C2AC20-1D1F-4A4A-9D9A-4152DB6E1B48}" srcOrd="0" destOrd="0" presId="urn:microsoft.com/office/officeart/2005/8/layout/orgChart1"/>
    <dgm:cxn modelId="{5627959C-BA23-41E3-9EE1-45E355B9A8A1}" type="presParOf" srcId="{566A8566-3B5D-4661-B7ED-A665F3687CEC}" destId="{C8B14C6A-81C5-43A1-8EA2-6E287AF4961B}" srcOrd="1" destOrd="0" presId="urn:microsoft.com/office/officeart/2005/8/layout/orgChart1"/>
    <dgm:cxn modelId="{9E79BD2D-A178-4A61-A880-FC0D4F4031DA}" type="presParOf" srcId="{52CBA723-F812-486F-8C40-432C9C002619}" destId="{586A114C-46C7-455A-A9B4-AB6C25859748}" srcOrd="1" destOrd="0" presId="urn:microsoft.com/office/officeart/2005/8/layout/orgChart1"/>
    <dgm:cxn modelId="{405F927E-B897-427A-950C-CF55E7DD77E5}" type="presParOf" srcId="{52CBA723-F812-486F-8C40-432C9C002619}" destId="{2AB593FC-DD35-46BD-80EB-DB67D8F6F3E4}" srcOrd="2" destOrd="0" presId="urn:microsoft.com/office/officeart/2005/8/layout/orgChart1"/>
    <dgm:cxn modelId="{BB9552DF-9464-4845-8553-F440C70C9DC3}" type="presParOf" srcId="{6A0B301A-A4D3-4482-96D2-436BED74C72B}" destId="{9B2CA2F8-9E16-4A0B-8747-370ABFE92620}" srcOrd="6" destOrd="0" presId="urn:microsoft.com/office/officeart/2005/8/layout/orgChart1"/>
    <dgm:cxn modelId="{7C05F660-5612-40D9-B2DF-8161E0946917}" type="presParOf" srcId="{6A0B301A-A4D3-4482-96D2-436BED74C72B}" destId="{B0A01DBA-6DF9-43A8-B587-40295D3D6C60}" srcOrd="7" destOrd="0" presId="urn:microsoft.com/office/officeart/2005/8/layout/orgChart1"/>
    <dgm:cxn modelId="{C9EFC887-D471-4A31-8E71-350215269964}" type="presParOf" srcId="{B0A01DBA-6DF9-43A8-B587-40295D3D6C60}" destId="{0DE69BF3-B98C-41B0-A0E2-7ECA7A5200D6}" srcOrd="0" destOrd="0" presId="urn:microsoft.com/office/officeart/2005/8/layout/orgChart1"/>
    <dgm:cxn modelId="{EBCF2E16-D36C-4F90-9BF6-56EDC0C12106}" type="presParOf" srcId="{0DE69BF3-B98C-41B0-A0E2-7ECA7A5200D6}" destId="{8A78EC78-4278-4D83-8B70-6DFA6F8F664F}" srcOrd="0" destOrd="0" presId="urn:microsoft.com/office/officeart/2005/8/layout/orgChart1"/>
    <dgm:cxn modelId="{BB60C55E-72BB-4E5A-ABC1-54FFF6026E93}" type="presParOf" srcId="{0DE69BF3-B98C-41B0-A0E2-7ECA7A5200D6}" destId="{6DB85AB8-EF05-4B29-B7A0-8BCEC91870E3}" srcOrd="1" destOrd="0" presId="urn:microsoft.com/office/officeart/2005/8/layout/orgChart1"/>
    <dgm:cxn modelId="{668A2D8A-4EEB-476B-A864-D69872281D7F}" type="presParOf" srcId="{B0A01DBA-6DF9-43A8-B587-40295D3D6C60}" destId="{C0E3C701-1A5E-471E-8F2C-9303034F13E2}" srcOrd="1" destOrd="0" presId="urn:microsoft.com/office/officeart/2005/8/layout/orgChart1"/>
    <dgm:cxn modelId="{FAF2D980-8E0D-483C-A5BD-D991E8742DA2}" type="presParOf" srcId="{B0A01DBA-6DF9-43A8-B587-40295D3D6C60}" destId="{5A213766-D696-43DE-BA9C-84A0AC8484AD}" srcOrd="2" destOrd="0" presId="urn:microsoft.com/office/officeart/2005/8/layout/orgChart1"/>
    <dgm:cxn modelId="{9D20847F-4D9E-4E09-BDFF-A9DE2A8DDF55}" type="presParOf" srcId="{6A0B301A-A4D3-4482-96D2-436BED74C72B}" destId="{20F79295-23A7-460E-A796-F58ECE7025AE}" srcOrd="8" destOrd="0" presId="urn:microsoft.com/office/officeart/2005/8/layout/orgChart1"/>
    <dgm:cxn modelId="{18FE3705-433C-408C-AC0C-6E3D499EEDEE}" type="presParOf" srcId="{6A0B301A-A4D3-4482-96D2-436BED74C72B}" destId="{88AC5960-7455-4193-A174-3EC3C0278435}" srcOrd="9" destOrd="0" presId="urn:microsoft.com/office/officeart/2005/8/layout/orgChart1"/>
    <dgm:cxn modelId="{6E8D9F8C-58BC-4D09-84E5-F154A4625C79}" type="presParOf" srcId="{88AC5960-7455-4193-A174-3EC3C0278435}" destId="{C718607A-9BE7-4525-8789-B57F1F85553D}" srcOrd="0" destOrd="0" presId="urn:microsoft.com/office/officeart/2005/8/layout/orgChart1"/>
    <dgm:cxn modelId="{41FA0FE6-8CD9-4CEC-835B-60A812A97F0F}" type="presParOf" srcId="{C718607A-9BE7-4525-8789-B57F1F85553D}" destId="{36AA6E91-C5BE-47ED-9E04-89BD9F5BA14E}" srcOrd="0" destOrd="0" presId="urn:microsoft.com/office/officeart/2005/8/layout/orgChart1"/>
    <dgm:cxn modelId="{444B7F41-0907-4688-AAA4-747BAF545DBB}" type="presParOf" srcId="{C718607A-9BE7-4525-8789-B57F1F85553D}" destId="{C1FEEC3D-B381-4F22-B966-DA32449C50C7}" srcOrd="1" destOrd="0" presId="urn:microsoft.com/office/officeart/2005/8/layout/orgChart1"/>
    <dgm:cxn modelId="{34307A15-0CA1-4095-915E-E0887095C553}" type="presParOf" srcId="{88AC5960-7455-4193-A174-3EC3C0278435}" destId="{4770A36A-F128-4397-80CF-2E6720A1E37D}" srcOrd="1" destOrd="0" presId="urn:microsoft.com/office/officeart/2005/8/layout/orgChart1"/>
    <dgm:cxn modelId="{5C2744D4-91D3-4630-9DA6-3B7AF2510A67}" type="presParOf" srcId="{88AC5960-7455-4193-A174-3EC3C0278435}" destId="{9EAB9F47-AA71-4CA4-8E16-32C2624CF1D9}" srcOrd="2" destOrd="0" presId="urn:microsoft.com/office/officeart/2005/8/layout/orgChart1"/>
    <dgm:cxn modelId="{BE1AA147-CECD-4458-8FF2-849A587CF16E}" type="presParOf" srcId="{84D922F8-DC46-484C-904D-71EBE4D8591D}" destId="{1C4940DA-07BD-42A2-8AB3-0543E1223EC8}" srcOrd="2" destOrd="0" presId="urn:microsoft.com/office/officeart/2005/8/layout/orgChart1"/>
    <dgm:cxn modelId="{A202CA32-286B-418E-B408-304E6BA799C0}" type="presParOf" srcId="{FE3A5F76-FF3E-47F0-ABE1-76690A93D896}" destId="{07BF6674-7DAC-40BF-BA96-4479932B8345}" srcOrd="4" destOrd="0" presId="urn:microsoft.com/office/officeart/2005/8/layout/orgChart1"/>
    <dgm:cxn modelId="{5AEF05BC-1633-4FA6-A8A3-83491F94BAE3}" type="presParOf" srcId="{FE3A5F76-FF3E-47F0-ABE1-76690A93D896}" destId="{852D3609-B3DF-4D60-9D9A-354F688EAFE1}" srcOrd="5" destOrd="0" presId="urn:microsoft.com/office/officeart/2005/8/layout/orgChart1"/>
    <dgm:cxn modelId="{9769C11B-3CFC-40E4-8EB0-7D22F4EFDE1C}" type="presParOf" srcId="{852D3609-B3DF-4D60-9D9A-354F688EAFE1}" destId="{B2881D9A-7C5F-4A64-BCB2-AD3187750DEC}" srcOrd="0" destOrd="0" presId="urn:microsoft.com/office/officeart/2005/8/layout/orgChart1"/>
    <dgm:cxn modelId="{F7BAFEBA-5214-4908-8029-56E523BEECB2}" type="presParOf" srcId="{B2881D9A-7C5F-4A64-BCB2-AD3187750DEC}" destId="{05AD4797-1A3A-4632-996E-971C74651528}" srcOrd="0" destOrd="0" presId="urn:microsoft.com/office/officeart/2005/8/layout/orgChart1"/>
    <dgm:cxn modelId="{65044858-D1AE-4A73-A853-6A91E75C6CEB}" type="presParOf" srcId="{B2881D9A-7C5F-4A64-BCB2-AD3187750DEC}" destId="{DB111854-84AB-4E7E-8AD5-FBADF3ACAC1B}" srcOrd="1" destOrd="0" presId="urn:microsoft.com/office/officeart/2005/8/layout/orgChart1"/>
    <dgm:cxn modelId="{F6AE8317-2D51-435E-B12D-7865BA4C96A7}" type="presParOf" srcId="{852D3609-B3DF-4D60-9D9A-354F688EAFE1}" destId="{15E0D605-B2C9-4E1B-9E9E-9ABDB9027B94}" srcOrd="1" destOrd="0" presId="urn:microsoft.com/office/officeart/2005/8/layout/orgChart1"/>
    <dgm:cxn modelId="{D5BEBE09-590D-46E0-B686-75E6DCD2D2B2}" type="presParOf" srcId="{15E0D605-B2C9-4E1B-9E9E-9ABDB9027B94}" destId="{BB3F1DDD-D9D4-4DD6-B5E5-35D6088344E7}" srcOrd="0" destOrd="0" presId="urn:microsoft.com/office/officeart/2005/8/layout/orgChart1"/>
    <dgm:cxn modelId="{76F09082-A924-4E37-8A79-392D751C3ECB}" type="presParOf" srcId="{15E0D605-B2C9-4E1B-9E9E-9ABDB9027B94}" destId="{142AA0DF-CAC0-4807-BE44-2591F7E583CB}" srcOrd="1" destOrd="0" presId="urn:microsoft.com/office/officeart/2005/8/layout/orgChart1"/>
    <dgm:cxn modelId="{E0A60D48-E9D2-4381-9D91-0408C46079E0}" type="presParOf" srcId="{142AA0DF-CAC0-4807-BE44-2591F7E583CB}" destId="{8A30E3A3-C937-48EF-BCAB-8219CA230797}" srcOrd="0" destOrd="0" presId="urn:microsoft.com/office/officeart/2005/8/layout/orgChart1"/>
    <dgm:cxn modelId="{23933E6C-7E99-4994-B154-C2C5CC838860}" type="presParOf" srcId="{8A30E3A3-C937-48EF-BCAB-8219CA230797}" destId="{9A1808BE-8BB2-4B80-8DE9-7E787D3E4817}" srcOrd="0" destOrd="0" presId="urn:microsoft.com/office/officeart/2005/8/layout/orgChart1"/>
    <dgm:cxn modelId="{88002ECF-B9E8-4B1E-9BE3-46F8C8C46854}" type="presParOf" srcId="{8A30E3A3-C937-48EF-BCAB-8219CA230797}" destId="{FDD0A958-E13F-4DAE-A2D7-E5FFD1C50EC3}" srcOrd="1" destOrd="0" presId="urn:microsoft.com/office/officeart/2005/8/layout/orgChart1"/>
    <dgm:cxn modelId="{4E26E3CE-0AAF-4762-AD7F-F000A6D4B8D1}" type="presParOf" srcId="{142AA0DF-CAC0-4807-BE44-2591F7E583CB}" destId="{7FC953F8-AFA5-4EA6-8B39-99BCA51CBD52}" srcOrd="1" destOrd="0" presId="urn:microsoft.com/office/officeart/2005/8/layout/orgChart1"/>
    <dgm:cxn modelId="{B5DE6477-B004-428D-881C-6D33F42D62A3}" type="presParOf" srcId="{142AA0DF-CAC0-4807-BE44-2591F7E583CB}" destId="{28B42712-8E36-44D7-A742-63D98EC97676}" srcOrd="2" destOrd="0" presId="urn:microsoft.com/office/officeart/2005/8/layout/orgChart1"/>
    <dgm:cxn modelId="{2C10F57B-16A1-4AFC-9C59-FA86414B20C2}" type="presParOf" srcId="{15E0D605-B2C9-4E1B-9E9E-9ABDB9027B94}" destId="{7E4FAE75-4719-41AE-8993-0BC154438C7E}" srcOrd="2" destOrd="0" presId="urn:microsoft.com/office/officeart/2005/8/layout/orgChart1"/>
    <dgm:cxn modelId="{92FC648A-4B47-4C32-BBEA-9AACF8487271}" type="presParOf" srcId="{15E0D605-B2C9-4E1B-9E9E-9ABDB9027B94}" destId="{BB0C94DE-7C6D-4694-BAC1-D121F3F038DE}" srcOrd="3" destOrd="0" presId="urn:microsoft.com/office/officeart/2005/8/layout/orgChart1"/>
    <dgm:cxn modelId="{82A960C6-20B4-4FD3-8A2A-50537843E497}" type="presParOf" srcId="{BB0C94DE-7C6D-4694-BAC1-D121F3F038DE}" destId="{9DD4B341-9D6D-4C09-8FAA-D64F9CF441E0}" srcOrd="0" destOrd="0" presId="urn:microsoft.com/office/officeart/2005/8/layout/orgChart1"/>
    <dgm:cxn modelId="{8740159B-F343-4793-A2F0-4AFE454C9FC6}" type="presParOf" srcId="{9DD4B341-9D6D-4C09-8FAA-D64F9CF441E0}" destId="{D2BAEB2B-9B65-4A46-9B3C-6F416310BE04}" srcOrd="0" destOrd="0" presId="urn:microsoft.com/office/officeart/2005/8/layout/orgChart1"/>
    <dgm:cxn modelId="{7533D478-7881-4C89-8615-E953A74D22B6}" type="presParOf" srcId="{9DD4B341-9D6D-4C09-8FAA-D64F9CF441E0}" destId="{56F4AD6C-2BFF-4AF8-A41B-A3341FCF2BFD}" srcOrd="1" destOrd="0" presId="urn:microsoft.com/office/officeart/2005/8/layout/orgChart1"/>
    <dgm:cxn modelId="{9B38486D-ECC7-400C-9584-0A3FE66C113A}" type="presParOf" srcId="{BB0C94DE-7C6D-4694-BAC1-D121F3F038DE}" destId="{2C4ACC4B-09B3-4CF5-A7C3-004B774B6487}" srcOrd="1" destOrd="0" presId="urn:microsoft.com/office/officeart/2005/8/layout/orgChart1"/>
    <dgm:cxn modelId="{10773563-A4E7-48D9-AB86-0A3ECD2A7FF4}" type="presParOf" srcId="{BB0C94DE-7C6D-4694-BAC1-D121F3F038DE}" destId="{E56C3E0E-48A6-45DF-A01E-E6D307E06880}" srcOrd="2" destOrd="0" presId="urn:microsoft.com/office/officeart/2005/8/layout/orgChart1"/>
    <dgm:cxn modelId="{961515CF-54A6-43A6-8013-68448314B362}" type="presParOf" srcId="{15E0D605-B2C9-4E1B-9E9E-9ABDB9027B94}" destId="{FB067EC7-2181-49AD-ADCA-22023868F262}" srcOrd="4" destOrd="0" presId="urn:microsoft.com/office/officeart/2005/8/layout/orgChart1"/>
    <dgm:cxn modelId="{5DF6C733-049B-4066-B898-2856BDA2D71D}" type="presParOf" srcId="{15E0D605-B2C9-4E1B-9E9E-9ABDB9027B94}" destId="{FDF35F55-9275-4FD0-A3CA-1AF095E3FE22}" srcOrd="5" destOrd="0" presId="urn:microsoft.com/office/officeart/2005/8/layout/orgChart1"/>
    <dgm:cxn modelId="{B38DA862-B1A4-49CD-9891-F672D5A5FCF5}" type="presParOf" srcId="{FDF35F55-9275-4FD0-A3CA-1AF095E3FE22}" destId="{B5776943-3FA1-4BC0-A31C-3CE1BD9D03B3}" srcOrd="0" destOrd="0" presId="urn:microsoft.com/office/officeart/2005/8/layout/orgChart1"/>
    <dgm:cxn modelId="{628739E6-7009-48EE-BAB2-E0361C884D56}" type="presParOf" srcId="{B5776943-3FA1-4BC0-A31C-3CE1BD9D03B3}" destId="{53482E93-ACBB-47CE-98AC-C66FE9FF6778}" srcOrd="0" destOrd="0" presId="urn:microsoft.com/office/officeart/2005/8/layout/orgChart1"/>
    <dgm:cxn modelId="{0E9123A1-1351-4272-9D5B-4A36C5275AB6}" type="presParOf" srcId="{B5776943-3FA1-4BC0-A31C-3CE1BD9D03B3}" destId="{0D3FF98F-83F7-4456-8281-D5A8DEBA800B}" srcOrd="1" destOrd="0" presId="urn:microsoft.com/office/officeart/2005/8/layout/orgChart1"/>
    <dgm:cxn modelId="{54D9BF0B-DA02-4F9B-8E94-0E3B2B636F16}" type="presParOf" srcId="{FDF35F55-9275-4FD0-A3CA-1AF095E3FE22}" destId="{0703D2F0-C325-466E-947F-7C0627328DBC}" srcOrd="1" destOrd="0" presId="urn:microsoft.com/office/officeart/2005/8/layout/orgChart1"/>
    <dgm:cxn modelId="{E7F727FC-3715-42AC-8338-C806A1CA3D52}" type="presParOf" srcId="{FDF35F55-9275-4FD0-A3CA-1AF095E3FE22}" destId="{28ADBCEF-9043-4ACD-AA2A-9BF9C11F8CC8}" srcOrd="2" destOrd="0" presId="urn:microsoft.com/office/officeart/2005/8/layout/orgChart1"/>
    <dgm:cxn modelId="{5238CB07-CAF0-42A4-B1F7-B767A96F0C53}" type="presParOf" srcId="{15E0D605-B2C9-4E1B-9E9E-9ABDB9027B94}" destId="{B790E050-6B08-4A84-8E71-D12E7837ED81}" srcOrd="6" destOrd="0" presId="urn:microsoft.com/office/officeart/2005/8/layout/orgChart1"/>
    <dgm:cxn modelId="{B503901C-0F1C-4EB3-98B9-C119CEF468FF}" type="presParOf" srcId="{15E0D605-B2C9-4E1B-9E9E-9ABDB9027B94}" destId="{E0E53C27-06D9-4562-8C91-894A6D2386EA}" srcOrd="7" destOrd="0" presId="urn:microsoft.com/office/officeart/2005/8/layout/orgChart1"/>
    <dgm:cxn modelId="{C7343261-326C-41A9-A5AB-BA3A24DD86CC}" type="presParOf" srcId="{E0E53C27-06D9-4562-8C91-894A6D2386EA}" destId="{467D9DEF-1161-4708-ADCF-DE628A01D0AB}" srcOrd="0" destOrd="0" presId="urn:microsoft.com/office/officeart/2005/8/layout/orgChart1"/>
    <dgm:cxn modelId="{C75E9FC4-C56B-422F-9402-1DD8DB298B5B}" type="presParOf" srcId="{467D9DEF-1161-4708-ADCF-DE628A01D0AB}" destId="{191E8D96-C837-48CB-BCFF-EFD34EBCE211}" srcOrd="0" destOrd="0" presId="urn:microsoft.com/office/officeart/2005/8/layout/orgChart1"/>
    <dgm:cxn modelId="{30E6535B-804E-4D88-84DE-CC1716D6228F}" type="presParOf" srcId="{467D9DEF-1161-4708-ADCF-DE628A01D0AB}" destId="{691F2DC6-3D67-4311-BFD6-B7C947DECBA0}" srcOrd="1" destOrd="0" presId="urn:microsoft.com/office/officeart/2005/8/layout/orgChart1"/>
    <dgm:cxn modelId="{428AC9A1-FBC3-435D-A8EE-002CA9D1B5D7}" type="presParOf" srcId="{E0E53C27-06D9-4562-8C91-894A6D2386EA}" destId="{E02F09DA-69AA-4F96-9AB6-C080C8BEF1C2}" srcOrd="1" destOrd="0" presId="urn:microsoft.com/office/officeart/2005/8/layout/orgChart1"/>
    <dgm:cxn modelId="{8CB95F18-55F7-4E9A-8E6A-1DA1F560D84F}" type="presParOf" srcId="{E0E53C27-06D9-4562-8C91-894A6D2386EA}" destId="{010CBAB0-377E-4A71-9E76-9B3702E45B1E}" srcOrd="2" destOrd="0" presId="urn:microsoft.com/office/officeart/2005/8/layout/orgChart1"/>
    <dgm:cxn modelId="{A346CF38-69DF-4DDD-AD6A-D5058C8FAF57}" type="presParOf" srcId="{15E0D605-B2C9-4E1B-9E9E-9ABDB9027B94}" destId="{86E125D4-AEE1-4B05-837D-9DF45F236F13}" srcOrd="8" destOrd="0" presId="urn:microsoft.com/office/officeart/2005/8/layout/orgChart1"/>
    <dgm:cxn modelId="{FF930C27-4598-40B6-BB4F-9EDF54C23384}" type="presParOf" srcId="{15E0D605-B2C9-4E1B-9E9E-9ABDB9027B94}" destId="{8BC71C34-FFEC-4158-9F9F-6FE42BAE7E4F}" srcOrd="9" destOrd="0" presId="urn:microsoft.com/office/officeart/2005/8/layout/orgChart1"/>
    <dgm:cxn modelId="{6EB08342-CC84-4BEA-80FC-A3B94F09ED3B}" type="presParOf" srcId="{8BC71C34-FFEC-4158-9F9F-6FE42BAE7E4F}" destId="{0D9F2368-C9D3-4587-AF1F-5706D82E0077}" srcOrd="0" destOrd="0" presId="urn:microsoft.com/office/officeart/2005/8/layout/orgChart1"/>
    <dgm:cxn modelId="{2196C199-6E32-4077-AA2D-BDB064E8CEAA}" type="presParOf" srcId="{0D9F2368-C9D3-4587-AF1F-5706D82E0077}" destId="{47A2B3D9-0BDD-4F95-8D12-D76C3E6C5FC2}" srcOrd="0" destOrd="0" presId="urn:microsoft.com/office/officeart/2005/8/layout/orgChart1"/>
    <dgm:cxn modelId="{6E2CE9E3-0DD1-468B-8691-0FC2614D6AFF}" type="presParOf" srcId="{0D9F2368-C9D3-4587-AF1F-5706D82E0077}" destId="{2FB3C2D8-77CF-48F9-8B5E-3CF2E51992AF}" srcOrd="1" destOrd="0" presId="urn:microsoft.com/office/officeart/2005/8/layout/orgChart1"/>
    <dgm:cxn modelId="{8B488FF5-0B8C-41CD-9056-876D33445C31}" type="presParOf" srcId="{8BC71C34-FFEC-4158-9F9F-6FE42BAE7E4F}" destId="{88F1D718-AE09-4104-BCB4-A77E388D798B}" srcOrd="1" destOrd="0" presId="urn:microsoft.com/office/officeart/2005/8/layout/orgChart1"/>
    <dgm:cxn modelId="{47811753-F953-4004-B5A1-54A1F78040B7}" type="presParOf" srcId="{8BC71C34-FFEC-4158-9F9F-6FE42BAE7E4F}" destId="{FE9A33DC-8AF9-4EE8-8400-13EA683874B1}" srcOrd="2" destOrd="0" presId="urn:microsoft.com/office/officeart/2005/8/layout/orgChart1"/>
    <dgm:cxn modelId="{887AE1A1-4D72-4CBE-8054-C4821B46AF14}" type="presParOf" srcId="{15E0D605-B2C9-4E1B-9E9E-9ABDB9027B94}" destId="{0C457AEB-B800-4412-BE3E-043F811806A8}" srcOrd="10" destOrd="0" presId="urn:microsoft.com/office/officeart/2005/8/layout/orgChart1"/>
    <dgm:cxn modelId="{A30CDD23-A648-4C91-927D-4137AFA902D1}" type="presParOf" srcId="{15E0D605-B2C9-4E1B-9E9E-9ABDB9027B94}" destId="{2A091581-714C-480D-93B4-75C523DA0D5C}" srcOrd="11" destOrd="0" presId="urn:microsoft.com/office/officeart/2005/8/layout/orgChart1"/>
    <dgm:cxn modelId="{199DD917-D08C-43F1-AD22-1E93191891FF}" type="presParOf" srcId="{2A091581-714C-480D-93B4-75C523DA0D5C}" destId="{4838EDBD-61F6-4B34-8712-63B368595DC3}" srcOrd="0" destOrd="0" presId="urn:microsoft.com/office/officeart/2005/8/layout/orgChart1"/>
    <dgm:cxn modelId="{D840D28A-0A35-4D89-9A34-3A6922E6804E}" type="presParOf" srcId="{4838EDBD-61F6-4B34-8712-63B368595DC3}" destId="{DABB348B-DD00-4216-8E57-1EEF562F3A96}" srcOrd="0" destOrd="0" presId="urn:microsoft.com/office/officeart/2005/8/layout/orgChart1"/>
    <dgm:cxn modelId="{35141889-3AC7-4C97-83AB-3E5A14000E16}" type="presParOf" srcId="{4838EDBD-61F6-4B34-8712-63B368595DC3}" destId="{9F1F02F1-437E-4F06-9229-4108379384FC}" srcOrd="1" destOrd="0" presId="urn:microsoft.com/office/officeart/2005/8/layout/orgChart1"/>
    <dgm:cxn modelId="{DE0A0D7F-E77D-438D-89E8-92886566CE71}" type="presParOf" srcId="{2A091581-714C-480D-93B4-75C523DA0D5C}" destId="{0C1D0736-6109-4904-9E8F-111E62B3ED55}" srcOrd="1" destOrd="0" presId="urn:microsoft.com/office/officeart/2005/8/layout/orgChart1"/>
    <dgm:cxn modelId="{351E8D52-438D-4DC6-BF44-2711A5BAA311}" type="presParOf" srcId="{2A091581-714C-480D-93B4-75C523DA0D5C}" destId="{C31C6864-1426-4089-90B7-10EEF180AFED}" srcOrd="2" destOrd="0" presId="urn:microsoft.com/office/officeart/2005/8/layout/orgChart1"/>
    <dgm:cxn modelId="{718A6E75-6C76-47F9-9971-38D4ECB0868D}" type="presParOf" srcId="{15E0D605-B2C9-4E1B-9E9E-9ABDB9027B94}" destId="{B79DE4B2-B38F-4964-9417-A2429D4745D8}" srcOrd="12" destOrd="0" presId="urn:microsoft.com/office/officeart/2005/8/layout/orgChart1"/>
    <dgm:cxn modelId="{D64697DE-6011-447C-979E-1FBDFBC946D5}" type="presParOf" srcId="{15E0D605-B2C9-4E1B-9E9E-9ABDB9027B94}" destId="{70F1A4E7-B49D-43E2-AA39-F057C7863570}" srcOrd="13" destOrd="0" presId="urn:microsoft.com/office/officeart/2005/8/layout/orgChart1"/>
    <dgm:cxn modelId="{78568BB3-2BED-4305-B46B-2D6C44A7EC73}" type="presParOf" srcId="{70F1A4E7-B49D-43E2-AA39-F057C7863570}" destId="{51F5E51F-C99E-4EA6-8BD0-A4D97005C174}" srcOrd="0" destOrd="0" presId="urn:microsoft.com/office/officeart/2005/8/layout/orgChart1"/>
    <dgm:cxn modelId="{3171A923-96A1-4C1B-BA41-A32A598891AC}" type="presParOf" srcId="{51F5E51F-C99E-4EA6-8BD0-A4D97005C174}" destId="{756A5933-B27B-415A-92C7-F8FFF595A5D4}" srcOrd="0" destOrd="0" presId="urn:microsoft.com/office/officeart/2005/8/layout/orgChart1"/>
    <dgm:cxn modelId="{86BF1657-152A-44DC-A9A3-78CA46E9388D}" type="presParOf" srcId="{51F5E51F-C99E-4EA6-8BD0-A4D97005C174}" destId="{D10259B1-C2AB-4FBE-891C-6303E64C32B5}" srcOrd="1" destOrd="0" presId="urn:microsoft.com/office/officeart/2005/8/layout/orgChart1"/>
    <dgm:cxn modelId="{C7312DB6-CCE5-4EA9-94DE-521B1B50CE5D}" type="presParOf" srcId="{70F1A4E7-B49D-43E2-AA39-F057C7863570}" destId="{DF29133D-CB51-4C25-AD4D-7BF8026E2709}" srcOrd="1" destOrd="0" presId="urn:microsoft.com/office/officeart/2005/8/layout/orgChart1"/>
    <dgm:cxn modelId="{1C3CD7EA-5247-4036-B0D4-049021432B37}" type="presParOf" srcId="{70F1A4E7-B49D-43E2-AA39-F057C7863570}" destId="{36161388-70E5-48BA-ACC4-89584B58B818}" srcOrd="2" destOrd="0" presId="urn:microsoft.com/office/officeart/2005/8/layout/orgChart1"/>
    <dgm:cxn modelId="{72E36917-979A-4CCE-A90A-27E9BB704A77}" type="presParOf" srcId="{15E0D605-B2C9-4E1B-9E9E-9ABDB9027B94}" destId="{ACA0FD58-7751-48E6-8431-1A1D2952BA86}" srcOrd="14" destOrd="0" presId="urn:microsoft.com/office/officeart/2005/8/layout/orgChart1"/>
    <dgm:cxn modelId="{D6879B6B-F6B7-4EEC-83EC-ABBBE7F70445}" type="presParOf" srcId="{15E0D605-B2C9-4E1B-9E9E-9ABDB9027B94}" destId="{E20D6F73-266A-4104-8200-D87686510A84}" srcOrd="15" destOrd="0" presId="urn:microsoft.com/office/officeart/2005/8/layout/orgChart1"/>
    <dgm:cxn modelId="{0345F149-06EB-41DD-A156-9788999CCD49}" type="presParOf" srcId="{E20D6F73-266A-4104-8200-D87686510A84}" destId="{8624947A-382C-4D0B-A672-2EE7209B2928}" srcOrd="0" destOrd="0" presId="urn:microsoft.com/office/officeart/2005/8/layout/orgChart1"/>
    <dgm:cxn modelId="{240A6A88-1881-4BDD-A3D9-D77C4E443AFD}" type="presParOf" srcId="{8624947A-382C-4D0B-A672-2EE7209B2928}" destId="{2522B325-6EA6-48AB-BE0D-E480FE93985C}" srcOrd="0" destOrd="0" presId="urn:microsoft.com/office/officeart/2005/8/layout/orgChart1"/>
    <dgm:cxn modelId="{9097E0A9-A1B6-4118-B544-E55915E510F4}" type="presParOf" srcId="{8624947A-382C-4D0B-A672-2EE7209B2928}" destId="{B6BFE136-BB07-47B2-99EA-4B96167448E0}" srcOrd="1" destOrd="0" presId="urn:microsoft.com/office/officeart/2005/8/layout/orgChart1"/>
    <dgm:cxn modelId="{680FFDD9-8ED6-446B-A210-4D58653B68BA}" type="presParOf" srcId="{E20D6F73-266A-4104-8200-D87686510A84}" destId="{B6AAB859-D823-43BC-8919-63AC4212D4E5}" srcOrd="1" destOrd="0" presId="urn:microsoft.com/office/officeart/2005/8/layout/orgChart1"/>
    <dgm:cxn modelId="{83191EFA-E9F4-4103-956B-BE6E0D707CFB}" type="presParOf" srcId="{E20D6F73-266A-4104-8200-D87686510A84}" destId="{F547523E-646E-4ED9-96D8-CF6804495C0C}" srcOrd="2" destOrd="0" presId="urn:microsoft.com/office/officeart/2005/8/layout/orgChart1"/>
    <dgm:cxn modelId="{6F76F4EC-48BB-494C-8534-C58A18D81E13}" type="presParOf" srcId="{15E0D605-B2C9-4E1B-9E9E-9ABDB9027B94}" destId="{82942461-113A-4D86-A8F7-76CCF7F571D8}" srcOrd="16" destOrd="0" presId="urn:microsoft.com/office/officeart/2005/8/layout/orgChart1"/>
    <dgm:cxn modelId="{08F9DC97-8A96-4C93-BD38-CF79111437BA}" type="presParOf" srcId="{15E0D605-B2C9-4E1B-9E9E-9ABDB9027B94}" destId="{D9C50612-F54B-456B-8B0C-249CF9FE43E1}" srcOrd="17" destOrd="0" presId="urn:microsoft.com/office/officeart/2005/8/layout/orgChart1"/>
    <dgm:cxn modelId="{F00329BB-F520-4870-BE20-F252EA4CE837}" type="presParOf" srcId="{D9C50612-F54B-456B-8B0C-249CF9FE43E1}" destId="{E873B923-C884-4564-91D7-B0EB6FC214D3}" srcOrd="0" destOrd="0" presId="urn:microsoft.com/office/officeart/2005/8/layout/orgChart1"/>
    <dgm:cxn modelId="{1E1F2EFA-6752-4D7F-8E26-B4B6FC9837EC}" type="presParOf" srcId="{E873B923-C884-4564-91D7-B0EB6FC214D3}" destId="{1605397D-73B2-4BB0-8BA8-EA2E3521C646}" srcOrd="0" destOrd="0" presId="urn:microsoft.com/office/officeart/2005/8/layout/orgChart1"/>
    <dgm:cxn modelId="{5A0A1D01-F56F-49DA-B7C6-E3A32B086452}" type="presParOf" srcId="{E873B923-C884-4564-91D7-B0EB6FC214D3}" destId="{2BBC2EBD-274A-43AD-88B1-F0A54550F78D}" srcOrd="1" destOrd="0" presId="urn:microsoft.com/office/officeart/2005/8/layout/orgChart1"/>
    <dgm:cxn modelId="{CE997AB7-A278-4760-AE3B-47E3382A6D13}" type="presParOf" srcId="{D9C50612-F54B-456B-8B0C-249CF9FE43E1}" destId="{A0F6913C-79F4-45A9-A5A8-3C74C8B9BBE5}" srcOrd="1" destOrd="0" presId="urn:microsoft.com/office/officeart/2005/8/layout/orgChart1"/>
    <dgm:cxn modelId="{E392A77A-82A9-47C9-9273-3A6D9C3245B8}" type="presParOf" srcId="{D9C50612-F54B-456B-8B0C-249CF9FE43E1}" destId="{A215162B-8736-4A98-BC2B-C9B958233A71}" srcOrd="2" destOrd="0" presId="urn:microsoft.com/office/officeart/2005/8/layout/orgChart1"/>
    <dgm:cxn modelId="{8CA470CD-8EDF-4B92-B00A-C44AE9604A29}" type="presParOf" srcId="{15E0D605-B2C9-4E1B-9E9E-9ABDB9027B94}" destId="{643C2BBD-A7D5-46D0-8470-EA8CC368B40F}" srcOrd="18" destOrd="0" presId="urn:microsoft.com/office/officeart/2005/8/layout/orgChart1"/>
    <dgm:cxn modelId="{6426F479-7999-4C6F-AC1B-520137BCF671}" type="presParOf" srcId="{15E0D605-B2C9-4E1B-9E9E-9ABDB9027B94}" destId="{ED3AC6AE-361E-43E4-A9D0-D793CC83700F}" srcOrd="19" destOrd="0" presId="urn:microsoft.com/office/officeart/2005/8/layout/orgChart1"/>
    <dgm:cxn modelId="{D4782A47-39F0-4482-BF9F-D3951F36B6A5}" type="presParOf" srcId="{ED3AC6AE-361E-43E4-A9D0-D793CC83700F}" destId="{DBDCC3EA-6157-49F3-8FDF-7C75F502CC3E}" srcOrd="0" destOrd="0" presId="urn:microsoft.com/office/officeart/2005/8/layout/orgChart1"/>
    <dgm:cxn modelId="{734E320E-D347-4EC9-85A5-F1A3468A7DB4}" type="presParOf" srcId="{DBDCC3EA-6157-49F3-8FDF-7C75F502CC3E}" destId="{919932F4-1F0A-4E94-951F-9BB7AF21208A}" srcOrd="0" destOrd="0" presId="urn:microsoft.com/office/officeart/2005/8/layout/orgChart1"/>
    <dgm:cxn modelId="{8BE67394-17DF-46BC-BE5A-2600CF372A97}" type="presParOf" srcId="{DBDCC3EA-6157-49F3-8FDF-7C75F502CC3E}" destId="{83E9DFC3-D8AB-479B-AC17-763C13D0B0B7}" srcOrd="1" destOrd="0" presId="urn:microsoft.com/office/officeart/2005/8/layout/orgChart1"/>
    <dgm:cxn modelId="{53ABE217-175A-4300-B30B-2CD86B4A4D61}" type="presParOf" srcId="{ED3AC6AE-361E-43E4-A9D0-D793CC83700F}" destId="{E40F1FB7-CAD2-4A5E-8A42-1E2EF7675ED9}" srcOrd="1" destOrd="0" presId="urn:microsoft.com/office/officeart/2005/8/layout/orgChart1"/>
    <dgm:cxn modelId="{076AA2EC-AF93-450D-94AD-D0F564945F3A}" type="presParOf" srcId="{ED3AC6AE-361E-43E4-A9D0-D793CC83700F}" destId="{A182EF7A-140B-4E67-AA1B-2FA1B2FAA537}" srcOrd="2" destOrd="0" presId="urn:microsoft.com/office/officeart/2005/8/layout/orgChart1"/>
    <dgm:cxn modelId="{45613B96-8415-4002-9E47-2863D2D70746}" type="presParOf" srcId="{852D3609-B3DF-4D60-9D9A-354F688EAFE1}" destId="{5895846A-138C-4DB8-8328-0DBCCAB217D2}" srcOrd="2" destOrd="0" presId="urn:microsoft.com/office/officeart/2005/8/layout/orgChart1"/>
    <dgm:cxn modelId="{916E641D-04F3-4F7C-B2E1-CBE001C26993}" type="presParOf" srcId="{7E15D418-256C-476C-B6F3-0A6786372560}" destId="{CF3A1122-333D-4991-9EFF-487C06195C08}" srcOrd="2" destOrd="0" presId="urn:microsoft.com/office/officeart/2005/8/layout/orgChart1"/>
    <dgm:cxn modelId="{1F5ABA2A-E3D1-4F29-AC07-0DC8F9716EF8}" type="presParOf" srcId="{CF3A1122-333D-4991-9EFF-487C06195C08}" destId="{3D3B92C6-B5D0-479E-866D-FA6B7EE8793B}" srcOrd="0" destOrd="0" presId="urn:microsoft.com/office/officeart/2005/8/layout/orgChart1"/>
    <dgm:cxn modelId="{E62DC6C9-A7EE-4287-A272-680C28796068}" type="presParOf" srcId="{CF3A1122-333D-4991-9EFF-487C06195C08}" destId="{2E29A500-3FCF-4BB3-8D14-72129F1433FC}" srcOrd="1" destOrd="0" presId="urn:microsoft.com/office/officeart/2005/8/layout/orgChart1"/>
    <dgm:cxn modelId="{ED0AEB8F-4DFE-439E-8746-A46FEC06F9F3}" type="presParOf" srcId="{2E29A500-3FCF-4BB3-8D14-72129F1433FC}" destId="{B6035EF4-2A5E-4AE4-B740-8B6FD4B62482}" srcOrd="0" destOrd="0" presId="urn:microsoft.com/office/officeart/2005/8/layout/orgChart1"/>
    <dgm:cxn modelId="{60472338-FD1C-48D2-8C7E-9B5BC95ACA22}" type="presParOf" srcId="{B6035EF4-2A5E-4AE4-B740-8B6FD4B62482}" destId="{EDA1BD56-460D-486F-8DFA-3191894F7FFC}" srcOrd="0" destOrd="0" presId="urn:microsoft.com/office/officeart/2005/8/layout/orgChart1"/>
    <dgm:cxn modelId="{14C6BD61-61DC-42F5-BB78-F510D6874C20}" type="presParOf" srcId="{B6035EF4-2A5E-4AE4-B740-8B6FD4B62482}" destId="{52114CA2-2166-4D83-8D3D-C174B0FE19DF}" srcOrd="1" destOrd="0" presId="urn:microsoft.com/office/officeart/2005/8/layout/orgChart1"/>
    <dgm:cxn modelId="{10F96F84-92B1-44B9-BFEC-70BAD2BB35F3}" type="presParOf" srcId="{2E29A500-3FCF-4BB3-8D14-72129F1433FC}" destId="{938A23E3-32C2-453B-9FE6-34CE63B85537}" srcOrd="1" destOrd="0" presId="urn:microsoft.com/office/officeart/2005/8/layout/orgChart1"/>
    <dgm:cxn modelId="{3C32052D-69FD-43D5-8901-4BBEFD2884EB}" type="presParOf" srcId="{2E29A500-3FCF-4BB3-8D14-72129F1433FC}" destId="{600C8327-CC10-4AAB-9520-40B9A164675F}" srcOrd="2" destOrd="0" presId="urn:microsoft.com/office/officeart/2005/8/layout/orgChart1"/>
    <dgm:cxn modelId="{ACDB0173-5AD6-4E10-8C16-E735B1022AB8}" type="presParOf" srcId="{CF3A1122-333D-4991-9EFF-487C06195C08}" destId="{5467E8D7-B4D4-4AE0-BBE1-16742B75282C}" srcOrd="2" destOrd="0" presId="urn:microsoft.com/office/officeart/2005/8/layout/orgChart1"/>
    <dgm:cxn modelId="{2FDF8CA3-A4A9-441A-B79F-A5745ABC9C8B}" type="presParOf" srcId="{CF3A1122-333D-4991-9EFF-487C06195C08}" destId="{556FB15B-1B1E-48CE-92EC-C2ECE7FEC767}" srcOrd="3" destOrd="0" presId="urn:microsoft.com/office/officeart/2005/8/layout/orgChart1"/>
    <dgm:cxn modelId="{8387B66E-3BA2-4076-B519-9C976C26316C}" type="presParOf" srcId="{556FB15B-1B1E-48CE-92EC-C2ECE7FEC767}" destId="{D3422296-4337-428C-9BDC-CE9897379D2F}" srcOrd="0" destOrd="0" presId="urn:microsoft.com/office/officeart/2005/8/layout/orgChart1"/>
    <dgm:cxn modelId="{1564D293-E72E-4BB9-9C56-B993D569F8F1}" type="presParOf" srcId="{D3422296-4337-428C-9BDC-CE9897379D2F}" destId="{BB20982D-EAAA-4433-B665-2231A84EA72F}" srcOrd="0" destOrd="0" presId="urn:microsoft.com/office/officeart/2005/8/layout/orgChart1"/>
    <dgm:cxn modelId="{C974A4E4-84F9-4550-AF3C-A353F0EC430D}" type="presParOf" srcId="{D3422296-4337-428C-9BDC-CE9897379D2F}" destId="{3BD8206F-FCD5-4CED-AFC6-608979A850DB}" srcOrd="1" destOrd="0" presId="urn:microsoft.com/office/officeart/2005/8/layout/orgChart1"/>
    <dgm:cxn modelId="{56D9DB08-68D6-46EA-9D85-7CF849688B1F}" type="presParOf" srcId="{556FB15B-1B1E-48CE-92EC-C2ECE7FEC767}" destId="{7C63D46F-0891-4E78-A759-9CDFF5E2FDE8}" srcOrd="1" destOrd="0" presId="urn:microsoft.com/office/officeart/2005/8/layout/orgChart1"/>
    <dgm:cxn modelId="{31AD1454-29A0-4FC6-B0E0-0C8C386A2FFF}" type="presParOf" srcId="{556FB15B-1B1E-48CE-92EC-C2ECE7FEC767}" destId="{1E99F785-8E7D-4EF3-8D2B-49E817CB55F7}" srcOrd="2" destOrd="0" presId="urn:microsoft.com/office/officeart/2005/8/layout/orgChart1"/>
    <dgm:cxn modelId="{02ABDED5-90AA-47E3-A631-CAD2301F5F3D}" type="presParOf" srcId="{CF3A1122-333D-4991-9EFF-487C06195C08}" destId="{D348D3F1-307A-44C2-BB8E-6860B7C25CEA}" srcOrd="4" destOrd="0" presId="urn:microsoft.com/office/officeart/2005/8/layout/orgChart1"/>
    <dgm:cxn modelId="{0805BB61-AD1C-4A4C-9203-A145AAD046D8}" type="presParOf" srcId="{CF3A1122-333D-4991-9EFF-487C06195C08}" destId="{E411187F-D36A-49A6-B8D7-2C25A37917D9}" srcOrd="5" destOrd="0" presId="urn:microsoft.com/office/officeart/2005/8/layout/orgChart1"/>
    <dgm:cxn modelId="{550F9F19-DDA9-4143-A74B-AD6ED1215AB1}" type="presParOf" srcId="{E411187F-D36A-49A6-B8D7-2C25A37917D9}" destId="{A75E0227-DA3B-415C-81E0-93C64192A622}" srcOrd="0" destOrd="0" presId="urn:microsoft.com/office/officeart/2005/8/layout/orgChart1"/>
    <dgm:cxn modelId="{2DBCE804-005F-4211-877D-17DD74398F6C}" type="presParOf" srcId="{A75E0227-DA3B-415C-81E0-93C64192A622}" destId="{96A1A93C-21F9-4B96-BC80-62FDE2FC708F}" srcOrd="0" destOrd="0" presId="urn:microsoft.com/office/officeart/2005/8/layout/orgChart1"/>
    <dgm:cxn modelId="{F04D2D05-3F66-4789-A2AF-15BE838376BC}" type="presParOf" srcId="{A75E0227-DA3B-415C-81E0-93C64192A622}" destId="{F78B6AF2-D9F4-4A75-83BC-CDBA48B0C819}" srcOrd="1" destOrd="0" presId="urn:microsoft.com/office/officeart/2005/8/layout/orgChart1"/>
    <dgm:cxn modelId="{B3B0F788-E25A-436B-8974-F09B13D89AC9}" type="presParOf" srcId="{E411187F-D36A-49A6-B8D7-2C25A37917D9}" destId="{8580FCF2-0816-4834-A8E4-26F78A4A5E77}" srcOrd="1" destOrd="0" presId="urn:microsoft.com/office/officeart/2005/8/layout/orgChart1"/>
    <dgm:cxn modelId="{870ECFB2-2FC8-49A7-997D-68EA6A61D999}" type="presParOf" srcId="{E411187F-D36A-49A6-B8D7-2C25A37917D9}" destId="{4BDC5D96-4FD9-45B3-B97C-D6E60BED1D1D}" srcOrd="2" destOrd="0" presId="urn:microsoft.com/office/officeart/2005/8/layout/orgChart1"/>
    <dgm:cxn modelId="{D5F5F962-6238-4661-B3BC-B4DCFADB552E}" type="presParOf" srcId="{D1B3D205-B040-43A0-8521-041CB380D5F7}" destId="{FA87E589-24D6-4017-8F28-D3BD9AA639A9}" srcOrd="2" destOrd="0" presId="urn:microsoft.com/office/officeart/2005/8/layout/orgChart1"/>
    <dgm:cxn modelId="{28E34A97-D309-4A4D-9361-E7D0A74120F1}" type="presParOf" srcId="{FA87E589-24D6-4017-8F28-D3BD9AA639A9}" destId="{274BD861-10B1-4A4B-A8E5-7B56E392A6E2}" srcOrd="0" destOrd="0" presId="urn:microsoft.com/office/officeart/2005/8/layout/orgChart1"/>
    <dgm:cxn modelId="{CB0A1E8D-9F59-4543-BB58-1A155DF0D5FF}" type="presParOf" srcId="{FA87E589-24D6-4017-8F28-D3BD9AA639A9}" destId="{280313D9-4C91-41DD-912F-3C5C4D2DB76B}" srcOrd="1" destOrd="0" presId="urn:microsoft.com/office/officeart/2005/8/layout/orgChart1"/>
    <dgm:cxn modelId="{BE54DA5D-6377-4B6B-8EB6-589FFDD47AFA}" type="presParOf" srcId="{280313D9-4C91-41DD-912F-3C5C4D2DB76B}" destId="{1C0CF267-7A71-4CC7-A223-66E8DD25A080}" srcOrd="0" destOrd="0" presId="urn:microsoft.com/office/officeart/2005/8/layout/orgChart1"/>
    <dgm:cxn modelId="{6D792116-33B1-4332-A84E-0CF376B2529A}" type="presParOf" srcId="{1C0CF267-7A71-4CC7-A223-66E8DD25A080}" destId="{9A4D1E5E-C227-4E98-9D70-ABC2999EE0DF}" srcOrd="0" destOrd="0" presId="urn:microsoft.com/office/officeart/2005/8/layout/orgChart1"/>
    <dgm:cxn modelId="{BA9B3AC7-9C7A-499F-9DD1-990EE1FCCF79}" type="presParOf" srcId="{1C0CF267-7A71-4CC7-A223-66E8DD25A080}" destId="{B302342B-C0B2-4273-A001-9ABE7518F43E}" srcOrd="1" destOrd="0" presId="urn:microsoft.com/office/officeart/2005/8/layout/orgChart1"/>
    <dgm:cxn modelId="{ABF17997-7A87-42FA-B535-E9B9D01738BB}" type="presParOf" srcId="{280313D9-4C91-41DD-912F-3C5C4D2DB76B}" destId="{267B4574-6DB9-46E9-A93E-7A150FE1AEBC}" srcOrd="1" destOrd="0" presId="urn:microsoft.com/office/officeart/2005/8/layout/orgChart1"/>
    <dgm:cxn modelId="{5A70A536-955A-4062-A244-62D91F0270EE}" type="presParOf" srcId="{280313D9-4C91-41DD-912F-3C5C4D2DB76B}" destId="{C99C0F84-2B77-4ADE-8ACF-349231433D98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74BD861-10B1-4A4B-A8E5-7B56E392A6E2}">
      <dsp:nvSpPr>
        <dsp:cNvPr id="0" name=""/>
        <dsp:cNvSpPr/>
      </dsp:nvSpPr>
      <dsp:spPr>
        <a:xfrm>
          <a:off x="3098363" y="1285427"/>
          <a:ext cx="1679395" cy="4043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4362"/>
              </a:lnTo>
              <a:lnTo>
                <a:pt x="1679395" y="404362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48D3F1-307A-44C2-BB8E-6860B7C25CEA}">
      <dsp:nvSpPr>
        <dsp:cNvPr id="0" name=""/>
        <dsp:cNvSpPr/>
      </dsp:nvSpPr>
      <dsp:spPr>
        <a:xfrm>
          <a:off x="3098363" y="2667272"/>
          <a:ext cx="103628" cy="11547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4716"/>
              </a:lnTo>
              <a:lnTo>
                <a:pt x="103628" y="115471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67E8D7-B4D4-4AE0-BBE1-16742B75282C}">
      <dsp:nvSpPr>
        <dsp:cNvPr id="0" name=""/>
        <dsp:cNvSpPr/>
      </dsp:nvSpPr>
      <dsp:spPr>
        <a:xfrm>
          <a:off x="2994735" y="2667272"/>
          <a:ext cx="103628" cy="453990"/>
        </a:xfrm>
        <a:custGeom>
          <a:avLst/>
          <a:gdLst/>
          <a:ahLst/>
          <a:cxnLst/>
          <a:rect l="0" t="0" r="0" b="0"/>
          <a:pathLst>
            <a:path>
              <a:moveTo>
                <a:pt x="103628" y="0"/>
              </a:moveTo>
              <a:lnTo>
                <a:pt x="103628" y="453990"/>
              </a:lnTo>
              <a:lnTo>
                <a:pt x="0" y="45399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3B92C6-B5D0-479E-866D-FA6B7EE8793B}">
      <dsp:nvSpPr>
        <dsp:cNvPr id="0" name=""/>
        <dsp:cNvSpPr/>
      </dsp:nvSpPr>
      <dsp:spPr>
        <a:xfrm>
          <a:off x="3098363" y="2667272"/>
          <a:ext cx="103628" cy="4539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3990"/>
              </a:lnTo>
              <a:lnTo>
                <a:pt x="103628" y="45399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3C2BBD-A7D5-46D0-8470-EA8CC368B40F}">
      <dsp:nvSpPr>
        <dsp:cNvPr id="0" name=""/>
        <dsp:cNvSpPr/>
      </dsp:nvSpPr>
      <dsp:spPr>
        <a:xfrm>
          <a:off x="990760" y="4932785"/>
          <a:ext cx="103628" cy="3256891"/>
        </a:xfrm>
        <a:custGeom>
          <a:avLst/>
          <a:gdLst/>
          <a:ahLst/>
          <a:cxnLst/>
          <a:rect l="0" t="0" r="0" b="0"/>
          <a:pathLst>
            <a:path>
              <a:moveTo>
                <a:pt x="103628" y="0"/>
              </a:moveTo>
              <a:lnTo>
                <a:pt x="103628" y="3256891"/>
              </a:lnTo>
              <a:lnTo>
                <a:pt x="0" y="3256891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942461-113A-4D86-A8F7-76CCF7F571D8}">
      <dsp:nvSpPr>
        <dsp:cNvPr id="0" name=""/>
        <dsp:cNvSpPr/>
      </dsp:nvSpPr>
      <dsp:spPr>
        <a:xfrm>
          <a:off x="1094388" y="4932785"/>
          <a:ext cx="103628" cy="32568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56891"/>
              </a:lnTo>
              <a:lnTo>
                <a:pt x="103628" y="3256891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A0FD58-7751-48E6-8431-1A1D2952BA86}">
      <dsp:nvSpPr>
        <dsp:cNvPr id="0" name=""/>
        <dsp:cNvSpPr/>
      </dsp:nvSpPr>
      <dsp:spPr>
        <a:xfrm>
          <a:off x="998843" y="4932785"/>
          <a:ext cx="95545" cy="2556166"/>
        </a:xfrm>
        <a:custGeom>
          <a:avLst/>
          <a:gdLst/>
          <a:ahLst/>
          <a:cxnLst/>
          <a:rect l="0" t="0" r="0" b="0"/>
          <a:pathLst>
            <a:path>
              <a:moveTo>
                <a:pt x="95545" y="0"/>
              </a:moveTo>
              <a:lnTo>
                <a:pt x="95545" y="2556166"/>
              </a:lnTo>
              <a:lnTo>
                <a:pt x="0" y="255616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9DE4B2-B38F-4964-9417-A2429D4745D8}">
      <dsp:nvSpPr>
        <dsp:cNvPr id="0" name=""/>
        <dsp:cNvSpPr/>
      </dsp:nvSpPr>
      <dsp:spPr>
        <a:xfrm>
          <a:off x="1094388" y="4932785"/>
          <a:ext cx="103628" cy="25561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6166"/>
              </a:lnTo>
              <a:lnTo>
                <a:pt x="103628" y="255616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457AEB-B800-4412-BE3E-043F811806A8}">
      <dsp:nvSpPr>
        <dsp:cNvPr id="0" name=""/>
        <dsp:cNvSpPr/>
      </dsp:nvSpPr>
      <dsp:spPr>
        <a:xfrm>
          <a:off x="990760" y="4932785"/>
          <a:ext cx="103628" cy="1855441"/>
        </a:xfrm>
        <a:custGeom>
          <a:avLst/>
          <a:gdLst/>
          <a:ahLst/>
          <a:cxnLst/>
          <a:rect l="0" t="0" r="0" b="0"/>
          <a:pathLst>
            <a:path>
              <a:moveTo>
                <a:pt x="103628" y="0"/>
              </a:moveTo>
              <a:lnTo>
                <a:pt x="103628" y="1855441"/>
              </a:lnTo>
              <a:lnTo>
                <a:pt x="0" y="1855441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E125D4-AEE1-4B05-837D-9DF45F236F13}">
      <dsp:nvSpPr>
        <dsp:cNvPr id="0" name=""/>
        <dsp:cNvSpPr/>
      </dsp:nvSpPr>
      <dsp:spPr>
        <a:xfrm>
          <a:off x="1094388" y="4932785"/>
          <a:ext cx="103628" cy="18554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5441"/>
              </a:lnTo>
              <a:lnTo>
                <a:pt x="103628" y="1855441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90E050-6B08-4A84-8E71-D12E7837ED81}">
      <dsp:nvSpPr>
        <dsp:cNvPr id="0" name=""/>
        <dsp:cNvSpPr/>
      </dsp:nvSpPr>
      <dsp:spPr>
        <a:xfrm>
          <a:off x="990760" y="4932785"/>
          <a:ext cx="103628" cy="1154716"/>
        </a:xfrm>
        <a:custGeom>
          <a:avLst/>
          <a:gdLst/>
          <a:ahLst/>
          <a:cxnLst/>
          <a:rect l="0" t="0" r="0" b="0"/>
          <a:pathLst>
            <a:path>
              <a:moveTo>
                <a:pt x="103628" y="0"/>
              </a:moveTo>
              <a:lnTo>
                <a:pt x="103628" y="1154716"/>
              </a:lnTo>
              <a:lnTo>
                <a:pt x="0" y="115471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067EC7-2181-49AD-ADCA-22023868F262}">
      <dsp:nvSpPr>
        <dsp:cNvPr id="0" name=""/>
        <dsp:cNvSpPr/>
      </dsp:nvSpPr>
      <dsp:spPr>
        <a:xfrm>
          <a:off x="1094388" y="4932785"/>
          <a:ext cx="103628" cy="11547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4716"/>
              </a:lnTo>
              <a:lnTo>
                <a:pt x="103628" y="115471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4FAE75-4719-41AE-8993-0BC154438C7E}">
      <dsp:nvSpPr>
        <dsp:cNvPr id="0" name=""/>
        <dsp:cNvSpPr/>
      </dsp:nvSpPr>
      <dsp:spPr>
        <a:xfrm>
          <a:off x="990760" y="4932785"/>
          <a:ext cx="103628" cy="453990"/>
        </a:xfrm>
        <a:custGeom>
          <a:avLst/>
          <a:gdLst/>
          <a:ahLst/>
          <a:cxnLst/>
          <a:rect l="0" t="0" r="0" b="0"/>
          <a:pathLst>
            <a:path>
              <a:moveTo>
                <a:pt x="103628" y="0"/>
              </a:moveTo>
              <a:lnTo>
                <a:pt x="103628" y="453990"/>
              </a:lnTo>
              <a:lnTo>
                <a:pt x="0" y="45399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3F1DDD-D9D4-4DD6-B5E5-35D6088344E7}">
      <dsp:nvSpPr>
        <dsp:cNvPr id="0" name=""/>
        <dsp:cNvSpPr/>
      </dsp:nvSpPr>
      <dsp:spPr>
        <a:xfrm>
          <a:off x="1094388" y="4932785"/>
          <a:ext cx="103628" cy="4539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3990"/>
              </a:lnTo>
              <a:lnTo>
                <a:pt x="103628" y="45399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BF6674-7DAC-40BF-BA96-4479932B8345}">
      <dsp:nvSpPr>
        <dsp:cNvPr id="0" name=""/>
        <dsp:cNvSpPr/>
      </dsp:nvSpPr>
      <dsp:spPr>
        <a:xfrm>
          <a:off x="1094388" y="2667272"/>
          <a:ext cx="2003975" cy="1608706"/>
        </a:xfrm>
        <a:custGeom>
          <a:avLst/>
          <a:gdLst/>
          <a:ahLst/>
          <a:cxnLst/>
          <a:rect l="0" t="0" r="0" b="0"/>
          <a:pathLst>
            <a:path>
              <a:moveTo>
                <a:pt x="2003975" y="0"/>
              </a:moveTo>
              <a:lnTo>
                <a:pt x="2003975" y="1505078"/>
              </a:lnTo>
              <a:lnTo>
                <a:pt x="0" y="1505078"/>
              </a:lnTo>
              <a:lnTo>
                <a:pt x="0" y="160870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F79295-23A7-460E-A796-F58ECE7025AE}">
      <dsp:nvSpPr>
        <dsp:cNvPr id="0" name=""/>
        <dsp:cNvSpPr/>
      </dsp:nvSpPr>
      <dsp:spPr>
        <a:xfrm>
          <a:off x="3567508" y="4980429"/>
          <a:ext cx="91440" cy="18571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57143"/>
              </a:lnTo>
              <a:lnTo>
                <a:pt x="117588" y="185714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2CA2F8-9E16-4A0B-8747-370ABFE92620}">
      <dsp:nvSpPr>
        <dsp:cNvPr id="0" name=""/>
        <dsp:cNvSpPr/>
      </dsp:nvSpPr>
      <dsp:spPr>
        <a:xfrm>
          <a:off x="3477840" y="4980429"/>
          <a:ext cx="135387" cy="1131745"/>
        </a:xfrm>
        <a:custGeom>
          <a:avLst/>
          <a:gdLst/>
          <a:ahLst/>
          <a:cxnLst/>
          <a:rect l="0" t="0" r="0" b="0"/>
          <a:pathLst>
            <a:path>
              <a:moveTo>
                <a:pt x="135387" y="0"/>
              </a:moveTo>
              <a:lnTo>
                <a:pt x="135387" y="1131745"/>
              </a:lnTo>
              <a:lnTo>
                <a:pt x="0" y="113174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DB2C5C-05F0-4DF5-BBEA-0E1CF7367A16}">
      <dsp:nvSpPr>
        <dsp:cNvPr id="0" name=""/>
        <dsp:cNvSpPr/>
      </dsp:nvSpPr>
      <dsp:spPr>
        <a:xfrm>
          <a:off x="3567508" y="4980429"/>
          <a:ext cx="91440" cy="11070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7071"/>
              </a:lnTo>
              <a:lnTo>
                <a:pt x="117588" y="1107071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C178FA-318B-4DF0-9BD9-F03E52E117C4}">
      <dsp:nvSpPr>
        <dsp:cNvPr id="0" name=""/>
        <dsp:cNvSpPr/>
      </dsp:nvSpPr>
      <dsp:spPr>
        <a:xfrm>
          <a:off x="3379147" y="4980429"/>
          <a:ext cx="234081" cy="406346"/>
        </a:xfrm>
        <a:custGeom>
          <a:avLst/>
          <a:gdLst/>
          <a:ahLst/>
          <a:cxnLst/>
          <a:rect l="0" t="0" r="0" b="0"/>
          <a:pathLst>
            <a:path>
              <a:moveTo>
                <a:pt x="234081" y="0"/>
              </a:moveTo>
              <a:lnTo>
                <a:pt x="234081" y="406346"/>
              </a:lnTo>
              <a:lnTo>
                <a:pt x="0" y="40634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510A39-4B40-4207-AC1E-1B6213F2D8C4}">
      <dsp:nvSpPr>
        <dsp:cNvPr id="0" name=""/>
        <dsp:cNvSpPr/>
      </dsp:nvSpPr>
      <dsp:spPr>
        <a:xfrm>
          <a:off x="3567508" y="4980429"/>
          <a:ext cx="91440" cy="4063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6346"/>
              </a:lnTo>
              <a:lnTo>
                <a:pt x="117588" y="40634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145550-EC08-4909-B84B-C9FFBEBF430D}">
      <dsp:nvSpPr>
        <dsp:cNvPr id="0" name=""/>
        <dsp:cNvSpPr/>
      </dsp:nvSpPr>
      <dsp:spPr>
        <a:xfrm>
          <a:off x="3098363" y="2667272"/>
          <a:ext cx="514865" cy="16563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52722"/>
              </a:lnTo>
              <a:lnTo>
                <a:pt x="514865" y="1552722"/>
              </a:lnTo>
              <a:lnTo>
                <a:pt x="514865" y="1656351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FC39B4-005E-4066-88E0-C16DC3AEE712}">
      <dsp:nvSpPr>
        <dsp:cNvPr id="0" name=""/>
        <dsp:cNvSpPr/>
      </dsp:nvSpPr>
      <dsp:spPr>
        <a:xfrm>
          <a:off x="4576893" y="4932785"/>
          <a:ext cx="197041" cy="34233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23323"/>
              </a:lnTo>
              <a:lnTo>
                <a:pt x="197041" y="342332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C9544F-6D7B-4630-B2BD-DB5E01153F1E}">
      <dsp:nvSpPr>
        <dsp:cNvPr id="0" name=""/>
        <dsp:cNvSpPr/>
      </dsp:nvSpPr>
      <dsp:spPr>
        <a:xfrm>
          <a:off x="4576893" y="4932785"/>
          <a:ext cx="197041" cy="26110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1012"/>
              </a:lnTo>
              <a:lnTo>
                <a:pt x="197041" y="261101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01CF08-726C-4D19-8C44-1C5B2B07D1DE}">
      <dsp:nvSpPr>
        <dsp:cNvPr id="0" name=""/>
        <dsp:cNvSpPr/>
      </dsp:nvSpPr>
      <dsp:spPr>
        <a:xfrm>
          <a:off x="4576893" y="4932785"/>
          <a:ext cx="197041" cy="18554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5441"/>
              </a:lnTo>
              <a:lnTo>
                <a:pt x="197041" y="1855441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6C5847-4171-49B2-B80A-11ECEA433A20}">
      <dsp:nvSpPr>
        <dsp:cNvPr id="0" name=""/>
        <dsp:cNvSpPr/>
      </dsp:nvSpPr>
      <dsp:spPr>
        <a:xfrm>
          <a:off x="4576893" y="4932785"/>
          <a:ext cx="197041" cy="11547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4716"/>
              </a:lnTo>
              <a:lnTo>
                <a:pt x="197041" y="115471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A70BE4-9679-4F62-95A5-0F71A0B50936}">
      <dsp:nvSpPr>
        <dsp:cNvPr id="0" name=""/>
        <dsp:cNvSpPr/>
      </dsp:nvSpPr>
      <dsp:spPr>
        <a:xfrm>
          <a:off x="4576893" y="4932785"/>
          <a:ext cx="197041" cy="4539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3990"/>
              </a:lnTo>
              <a:lnTo>
                <a:pt x="197041" y="45399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E84167-6D64-4D00-AE8B-2271600E05A5}">
      <dsp:nvSpPr>
        <dsp:cNvPr id="0" name=""/>
        <dsp:cNvSpPr/>
      </dsp:nvSpPr>
      <dsp:spPr>
        <a:xfrm>
          <a:off x="3098363" y="2667272"/>
          <a:ext cx="2003975" cy="16087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5078"/>
              </a:lnTo>
              <a:lnTo>
                <a:pt x="2003975" y="1505078"/>
              </a:lnTo>
              <a:lnTo>
                <a:pt x="2003975" y="160870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52F82B-2C89-43B0-8708-B7263020D5C4}">
      <dsp:nvSpPr>
        <dsp:cNvPr id="0" name=""/>
        <dsp:cNvSpPr/>
      </dsp:nvSpPr>
      <dsp:spPr>
        <a:xfrm>
          <a:off x="3052643" y="1285427"/>
          <a:ext cx="91440" cy="9079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0798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5EE230-5223-47B7-B828-20CA868F5A43}">
      <dsp:nvSpPr>
        <dsp:cNvPr id="0" name=""/>
        <dsp:cNvSpPr/>
      </dsp:nvSpPr>
      <dsp:spPr>
        <a:xfrm>
          <a:off x="2441557" y="628620"/>
          <a:ext cx="1313612" cy="6568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000" b="1" kern="1200"/>
            <a:t>Kommunestyre</a:t>
          </a:r>
        </a:p>
      </dsp:txBody>
      <dsp:txXfrm>
        <a:off x="2441557" y="628620"/>
        <a:ext cx="1313612" cy="656806"/>
      </dsp:txXfrm>
    </dsp:sp>
    <dsp:sp modelId="{57D3609C-D974-485F-9FF9-30CC3E518A79}">
      <dsp:nvSpPr>
        <dsp:cNvPr id="0" name=""/>
        <dsp:cNvSpPr/>
      </dsp:nvSpPr>
      <dsp:spPr>
        <a:xfrm>
          <a:off x="2585284" y="2193409"/>
          <a:ext cx="1026157" cy="47386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000" b="1" kern="1200"/>
            <a:t>Rådmanns-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000" b="1" kern="1200"/>
            <a:t>team</a:t>
          </a:r>
        </a:p>
      </dsp:txBody>
      <dsp:txXfrm>
        <a:off x="2585284" y="2193409"/>
        <a:ext cx="1026157" cy="473862"/>
      </dsp:txXfrm>
    </dsp:sp>
    <dsp:sp modelId="{F47AE6A6-8AA6-41E3-AB84-234D44ED06DB}">
      <dsp:nvSpPr>
        <dsp:cNvPr id="0" name=""/>
        <dsp:cNvSpPr/>
      </dsp:nvSpPr>
      <dsp:spPr>
        <a:xfrm>
          <a:off x="4445532" y="4275979"/>
          <a:ext cx="1313612" cy="6568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900" b="1" kern="1200">
              <a:latin typeface="Arial Narrow" panose="020B0606020202030204" pitchFamily="34" charset="0"/>
            </a:rPr>
            <a:t>Teknisk og samfunn </a:t>
          </a:r>
        </a:p>
      </dsp:txBody>
      <dsp:txXfrm>
        <a:off x="4445532" y="4275979"/>
        <a:ext cx="1313612" cy="656806"/>
      </dsp:txXfrm>
    </dsp:sp>
    <dsp:sp modelId="{F8928348-D447-4A52-84B4-D382E1ADC06D}">
      <dsp:nvSpPr>
        <dsp:cNvPr id="0" name=""/>
        <dsp:cNvSpPr/>
      </dsp:nvSpPr>
      <dsp:spPr>
        <a:xfrm>
          <a:off x="4773935" y="5140042"/>
          <a:ext cx="986936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Ansvar 4100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Plan- og utviklingsavdelinga</a:t>
          </a:r>
        </a:p>
      </dsp:txBody>
      <dsp:txXfrm>
        <a:off x="4773935" y="5140042"/>
        <a:ext cx="986936" cy="493468"/>
      </dsp:txXfrm>
    </dsp:sp>
    <dsp:sp modelId="{AD0E8C96-3751-4705-B5CE-55BB121522DF}">
      <dsp:nvSpPr>
        <dsp:cNvPr id="0" name=""/>
        <dsp:cNvSpPr/>
      </dsp:nvSpPr>
      <dsp:spPr>
        <a:xfrm>
          <a:off x="4773935" y="5840767"/>
          <a:ext cx="986936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Ansvar 4200                   Brann og beredskap</a:t>
          </a:r>
        </a:p>
      </dsp:txBody>
      <dsp:txXfrm>
        <a:off x="4773935" y="5840767"/>
        <a:ext cx="986936" cy="493468"/>
      </dsp:txXfrm>
    </dsp:sp>
    <dsp:sp modelId="{8D021F7A-3B5B-4C3E-81C2-8EDDA6E482F4}">
      <dsp:nvSpPr>
        <dsp:cNvPr id="0" name=""/>
        <dsp:cNvSpPr/>
      </dsp:nvSpPr>
      <dsp:spPr>
        <a:xfrm>
          <a:off x="4773935" y="6541492"/>
          <a:ext cx="986936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Ansvar 4300, 4400, 4500 og 4600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Teknisk drift</a:t>
          </a:r>
        </a:p>
      </dsp:txBody>
      <dsp:txXfrm>
        <a:off x="4773935" y="6541492"/>
        <a:ext cx="986936" cy="493468"/>
      </dsp:txXfrm>
    </dsp:sp>
    <dsp:sp modelId="{E77698C6-DB67-4640-BAFE-1C9CCD076C1C}">
      <dsp:nvSpPr>
        <dsp:cNvPr id="0" name=""/>
        <dsp:cNvSpPr/>
      </dsp:nvSpPr>
      <dsp:spPr>
        <a:xfrm>
          <a:off x="4773935" y="7213848"/>
          <a:ext cx="986936" cy="6599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Ansvar 3400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Flyktningtenesta</a:t>
          </a:r>
        </a:p>
      </dsp:txBody>
      <dsp:txXfrm>
        <a:off x="4773935" y="7213848"/>
        <a:ext cx="986936" cy="659900"/>
      </dsp:txXfrm>
    </dsp:sp>
    <dsp:sp modelId="{9683794F-D8DD-4AA0-968B-DA51D3C1A00F}">
      <dsp:nvSpPr>
        <dsp:cNvPr id="0" name=""/>
        <dsp:cNvSpPr/>
      </dsp:nvSpPr>
      <dsp:spPr>
        <a:xfrm>
          <a:off x="4773935" y="8109374"/>
          <a:ext cx="986936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 baseline="0">
              <a:latin typeface="Arial Narrow" panose="020B0606020202030204" pitchFamily="34" charset="0"/>
            </a:rPr>
            <a:t>Ansvar 3500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 baseline="0">
              <a:latin typeface="Arial Narrow" panose="020B0606020202030204" pitchFamily="34" charset="0"/>
            </a:rPr>
            <a:t>Kommunale tenester i NAV </a:t>
          </a:r>
        </a:p>
      </dsp:txBody>
      <dsp:txXfrm>
        <a:off x="4773935" y="8109374"/>
        <a:ext cx="986936" cy="493468"/>
      </dsp:txXfrm>
    </dsp:sp>
    <dsp:sp modelId="{BC46C309-D5F9-49F8-9E11-617FB02B2670}">
      <dsp:nvSpPr>
        <dsp:cNvPr id="0" name=""/>
        <dsp:cNvSpPr/>
      </dsp:nvSpPr>
      <dsp:spPr>
        <a:xfrm>
          <a:off x="2956422" y="4323623"/>
          <a:ext cx="1313612" cy="6568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900" b="1" kern="1200">
              <a:latin typeface="Arial Narrow" panose="020B0606020202030204" pitchFamily="34" charset="0"/>
            </a:rPr>
            <a:t>Helse og omsorg</a:t>
          </a:r>
        </a:p>
      </dsp:txBody>
      <dsp:txXfrm>
        <a:off x="2956422" y="4323623"/>
        <a:ext cx="1313612" cy="656806"/>
      </dsp:txXfrm>
    </dsp:sp>
    <dsp:sp modelId="{3CF5A1B4-3671-48A2-8CBB-BDC2BCB8D2AB}">
      <dsp:nvSpPr>
        <dsp:cNvPr id="0" name=""/>
        <dsp:cNvSpPr/>
      </dsp:nvSpPr>
      <dsp:spPr>
        <a:xfrm>
          <a:off x="3685097" y="5140042"/>
          <a:ext cx="847699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Ansvar 3210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Interkommunale tenester Nordfjord sjukehus </a:t>
          </a:r>
        </a:p>
      </dsp:txBody>
      <dsp:txXfrm>
        <a:off x="3685097" y="5140042"/>
        <a:ext cx="847699" cy="493468"/>
      </dsp:txXfrm>
    </dsp:sp>
    <dsp:sp modelId="{2004C863-D75A-4E42-84BB-D942D7925AEE}">
      <dsp:nvSpPr>
        <dsp:cNvPr id="0" name=""/>
        <dsp:cNvSpPr/>
      </dsp:nvSpPr>
      <dsp:spPr>
        <a:xfrm>
          <a:off x="2392210" y="5140042"/>
          <a:ext cx="986936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Ansvar 3110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Heimetenesta</a:t>
          </a:r>
        </a:p>
      </dsp:txBody>
      <dsp:txXfrm>
        <a:off x="2392210" y="5140042"/>
        <a:ext cx="986936" cy="493468"/>
      </dsp:txXfrm>
    </dsp:sp>
    <dsp:sp modelId="{98C2AC20-1D1F-4A4A-9D9A-4152DB6E1B48}">
      <dsp:nvSpPr>
        <dsp:cNvPr id="0" name=""/>
        <dsp:cNvSpPr/>
      </dsp:nvSpPr>
      <dsp:spPr>
        <a:xfrm>
          <a:off x="3685097" y="5840767"/>
          <a:ext cx="816907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Ansvar 3200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Helseavdelinga</a:t>
          </a:r>
        </a:p>
      </dsp:txBody>
      <dsp:txXfrm>
        <a:off x="3685097" y="5840767"/>
        <a:ext cx="816907" cy="493468"/>
      </dsp:txXfrm>
    </dsp:sp>
    <dsp:sp modelId="{8A78EC78-4278-4D83-8B70-6DFA6F8F664F}">
      <dsp:nvSpPr>
        <dsp:cNvPr id="0" name=""/>
        <dsp:cNvSpPr/>
      </dsp:nvSpPr>
      <dsp:spPr>
        <a:xfrm>
          <a:off x="2392210" y="5840767"/>
          <a:ext cx="1085630" cy="54281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Ansvar 3120 og 3130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Eid sjukeheim og Eid eldretun  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(Ansvar 3120 Institusjonstenesta frå 1.1.17)</a:t>
          </a:r>
        </a:p>
      </dsp:txBody>
      <dsp:txXfrm>
        <a:off x="2392210" y="5840767"/>
        <a:ext cx="1085630" cy="542815"/>
      </dsp:txXfrm>
    </dsp:sp>
    <dsp:sp modelId="{36AA6E91-C5BE-47ED-9E04-89BD9F5BA14E}">
      <dsp:nvSpPr>
        <dsp:cNvPr id="0" name=""/>
        <dsp:cNvSpPr/>
      </dsp:nvSpPr>
      <dsp:spPr>
        <a:xfrm>
          <a:off x="3685097" y="6590839"/>
          <a:ext cx="828612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Ansvar 3700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Vernepleietenesta</a:t>
          </a:r>
        </a:p>
      </dsp:txBody>
      <dsp:txXfrm>
        <a:off x="3685097" y="6590839"/>
        <a:ext cx="828612" cy="493468"/>
      </dsp:txXfrm>
    </dsp:sp>
    <dsp:sp modelId="{05AD4797-1A3A-4632-996E-971C74651528}">
      <dsp:nvSpPr>
        <dsp:cNvPr id="0" name=""/>
        <dsp:cNvSpPr/>
      </dsp:nvSpPr>
      <dsp:spPr>
        <a:xfrm>
          <a:off x="437582" y="4275979"/>
          <a:ext cx="1313612" cy="6568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900" b="1" kern="1200">
              <a:latin typeface="Arial Narrow" panose="020B0606020202030204" pitchFamily="34" charset="0"/>
            </a:rPr>
            <a:t>Oppvekst og kultur</a:t>
          </a:r>
        </a:p>
      </dsp:txBody>
      <dsp:txXfrm>
        <a:off x="437582" y="4275979"/>
        <a:ext cx="1313612" cy="656806"/>
      </dsp:txXfrm>
    </dsp:sp>
    <dsp:sp modelId="{9A1808BE-8BB2-4B80-8DE9-7E787D3E4817}">
      <dsp:nvSpPr>
        <dsp:cNvPr id="0" name=""/>
        <dsp:cNvSpPr/>
      </dsp:nvSpPr>
      <dsp:spPr>
        <a:xfrm>
          <a:off x="1198017" y="5140042"/>
          <a:ext cx="986936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Ansvar  2102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Stårheim skule</a:t>
          </a:r>
        </a:p>
      </dsp:txBody>
      <dsp:txXfrm>
        <a:off x="1198017" y="5140042"/>
        <a:ext cx="986936" cy="493468"/>
      </dsp:txXfrm>
    </dsp:sp>
    <dsp:sp modelId="{D2BAEB2B-9B65-4A46-9B3C-6F416310BE04}">
      <dsp:nvSpPr>
        <dsp:cNvPr id="0" name=""/>
        <dsp:cNvSpPr/>
      </dsp:nvSpPr>
      <dsp:spPr>
        <a:xfrm>
          <a:off x="3823" y="5140042"/>
          <a:ext cx="986936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Ansvar 2201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Golvsengane barnehage</a:t>
          </a:r>
        </a:p>
      </dsp:txBody>
      <dsp:txXfrm>
        <a:off x="3823" y="5140042"/>
        <a:ext cx="986936" cy="493468"/>
      </dsp:txXfrm>
    </dsp:sp>
    <dsp:sp modelId="{53482E93-ACBB-47CE-98AC-C66FE9FF6778}">
      <dsp:nvSpPr>
        <dsp:cNvPr id="0" name=""/>
        <dsp:cNvSpPr/>
      </dsp:nvSpPr>
      <dsp:spPr>
        <a:xfrm>
          <a:off x="1198017" y="5840767"/>
          <a:ext cx="986936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Ansvar 2103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Ansvar 2206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Haugen skule og barnehage</a:t>
          </a:r>
        </a:p>
      </dsp:txBody>
      <dsp:txXfrm>
        <a:off x="1198017" y="5840767"/>
        <a:ext cx="986936" cy="493468"/>
      </dsp:txXfrm>
    </dsp:sp>
    <dsp:sp modelId="{191E8D96-C837-48CB-BCFF-EFD34EBCE211}">
      <dsp:nvSpPr>
        <dsp:cNvPr id="0" name=""/>
        <dsp:cNvSpPr/>
      </dsp:nvSpPr>
      <dsp:spPr>
        <a:xfrm>
          <a:off x="3823" y="5840767"/>
          <a:ext cx="986936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Ansvar 2204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Gjerdane barnehage</a:t>
          </a:r>
        </a:p>
      </dsp:txBody>
      <dsp:txXfrm>
        <a:off x="3823" y="5840767"/>
        <a:ext cx="986936" cy="493468"/>
      </dsp:txXfrm>
    </dsp:sp>
    <dsp:sp modelId="{47A2B3D9-0BDD-4F95-8D12-D76C3E6C5FC2}">
      <dsp:nvSpPr>
        <dsp:cNvPr id="0" name=""/>
        <dsp:cNvSpPr/>
      </dsp:nvSpPr>
      <dsp:spPr>
        <a:xfrm>
          <a:off x="1198017" y="6541492"/>
          <a:ext cx="986936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 baseline="0">
              <a:latin typeface="Arial Narrow" panose="020B0606020202030204" pitchFamily="34" charset="0"/>
            </a:rPr>
            <a:t>Ansvar 2104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 baseline="0">
              <a:latin typeface="Arial Narrow" panose="020B0606020202030204" pitchFamily="34" charset="0"/>
            </a:rPr>
            <a:t>Nordfjordeid skule</a:t>
          </a:r>
        </a:p>
      </dsp:txBody>
      <dsp:txXfrm>
        <a:off x="1198017" y="6541492"/>
        <a:ext cx="986936" cy="493468"/>
      </dsp:txXfrm>
    </dsp:sp>
    <dsp:sp modelId="{DABB348B-DD00-4216-8E57-1EEF562F3A96}">
      <dsp:nvSpPr>
        <dsp:cNvPr id="0" name=""/>
        <dsp:cNvSpPr/>
      </dsp:nvSpPr>
      <dsp:spPr>
        <a:xfrm>
          <a:off x="3823" y="6541492"/>
          <a:ext cx="986936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Ansvar 2205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Stårheim barnehage</a:t>
          </a:r>
        </a:p>
      </dsp:txBody>
      <dsp:txXfrm>
        <a:off x="3823" y="6541492"/>
        <a:ext cx="986936" cy="493468"/>
      </dsp:txXfrm>
    </dsp:sp>
    <dsp:sp modelId="{756A5933-B27B-415A-92C7-F8FFF595A5D4}">
      <dsp:nvSpPr>
        <dsp:cNvPr id="0" name=""/>
        <dsp:cNvSpPr/>
      </dsp:nvSpPr>
      <dsp:spPr>
        <a:xfrm>
          <a:off x="1198017" y="7242217"/>
          <a:ext cx="986936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Ansvar 2105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Hjelle skule</a:t>
          </a:r>
        </a:p>
      </dsp:txBody>
      <dsp:txXfrm>
        <a:off x="1198017" y="7242217"/>
        <a:ext cx="986936" cy="493468"/>
      </dsp:txXfrm>
    </dsp:sp>
    <dsp:sp modelId="{2522B325-6EA6-48AB-BE0D-E480FE93985C}">
      <dsp:nvSpPr>
        <dsp:cNvPr id="0" name=""/>
        <dsp:cNvSpPr/>
      </dsp:nvSpPr>
      <dsp:spPr>
        <a:xfrm>
          <a:off x="11906" y="7242217"/>
          <a:ext cx="986936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Ansvar 2500       Kulturavdelinga</a:t>
          </a:r>
        </a:p>
      </dsp:txBody>
      <dsp:txXfrm>
        <a:off x="11906" y="7242217"/>
        <a:ext cx="986936" cy="493468"/>
      </dsp:txXfrm>
    </dsp:sp>
    <dsp:sp modelId="{1605397D-73B2-4BB0-8BA8-EA2E3521C646}">
      <dsp:nvSpPr>
        <dsp:cNvPr id="0" name=""/>
        <dsp:cNvSpPr/>
      </dsp:nvSpPr>
      <dsp:spPr>
        <a:xfrm>
          <a:off x="1198017" y="7942942"/>
          <a:ext cx="986936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Ansvar 2106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Eid ungdomsskule</a:t>
          </a:r>
        </a:p>
      </dsp:txBody>
      <dsp:txXfrm>
        <a:off x="1198017" y="7942942"/>
        <a:ext cx="986936" cy="493468"/>
      </dsp:txXfrm>
    </dsp:sp>
    <dsp:sp modelId="{919932F4-1F0A-4E94-951F-9BB7AF21208A}">
      <dsp:nvSpPr>
        <dsp:cNvPr id="0" name=""/>
        <dsp:cNvSpPr/>
      </dsp:nvSpPr>
      <dsp:spPr>
        <a:xfrm>
          <a:off x="3823" y="7942942"/>
          <a:ext cx="986936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 baseline="0">
              <a:latin typeface="Arial Narrow" panose="020B0606020202030204" pitchFamily="34" charset="0"/>
            </a:rPr>
            <a:t>Ansvar 3600    Barneverntenesta</a:t>
          </a:r>
        </a:p>
      </dsp:txBody>
      <dsp:txXfrm>
        <a:off x="3823" y="7942942"/>
        <a:ext cx="986936" cy="493468"/>
      </dsp:txXfrm>
    </dsp:sp>
    <dsp:sp modelId="{EDA1BD56-460D-486F-8DFA-3191894F7FFC}">
      <dsp:nvSpPr>
        <dsp:cNvPr id="0" name=""/>
        <dsp:cNvSpPr/>
      </dsp:nvSpPr>
      <dsp:spPr>
        <a:xfrm>
          <a:off x="3201992" y="2874528"/>
          <a:ext cx="986936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600" kern="1200">
              <a:latin typeface="Arial Narrow" panose="020B0606020202030204" pitchFamily="34" charset="0"/>
            </a:rPr>
            <a:t>Ansvar 1130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Organisasjonsavdelinga</a:t>
          </a:r>
        </a:p>
      </dsp:txBody>
      <dsp:txXfrm>
        <a:off x="3201992" y="2874528"/>
        <a:ext cx="986936" cy="493468"/>
      </dsp:txXfrm>
    </dsp:sp>
    <dsp:sp modelId="{BB20982D-EAAA-4433-B665-2231A84EA72F}">
      <dsp:nvSpPr>
        <dsp:cNvPr id="0" name=""/>
        <dsp:cNvSpPr/>
      </dsp:nvSpPr>
      <dsp:spPr>
        <a:xfrm>
          <a:off x="2007798" y="2874528"/>
          <a:ext cx="986936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Ansvar 1110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700" kern="1200">
              <a:latin typeface="Arial Narrow" panose="020B0606020202030204" pitchFamily="34" charset="0"/>
            </a:rPr>
            <a:t>Rådmannen</a:t>
          </a:r>
        </a:p>
      </dsp:txBody>
      <dsp:txXfrm>
        <a:off x="2007798" y="2874528"/>
        <a:ext cx="986936" cy="493468"/>
      </dsp:txXfrm>
    </dsp:sp>
    <dsp:sp modelId="{96A1A93C-21F9-4B96-BC80-62FDE2FC708F}">
      <dsp:nvSpPr>
        <dsp:cNvPr id="0" name=""/>
        <dsp:cNvSpPr/>
      </dsp:nvSpPr>
      <dsp:spPr>
        <a:xfrm>
          <a:off x="3201992" y="3575253"/>
          <a:ext cx="986936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600" kern="1200">
              <a:latin typeface="Arial Narrow" panose="020B0606020202030204" pitchFamily="34" charset="0"/>
            </a:rPr>
            <a:t>Ansvar 1120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600" kern="1200">
              <a:latin typeface="Arial Narrow" panose="020B0606020202030204" pitchFamily="34" charset="0"/>
            </a:rPr>
            <a:t>Økonomiavdelinga</a:t>
          </a:r>
        </a:p>
      </dsp:txBody>
      <dsp:txXfrm>
        <a:off x="3201992" y="3575253"/>
        <a:ext cx="986936" cy="493468"/>
      </dsp:txXfrm>
    </dsp:sp>
    <dsp:sp modelId="{9A4D1E5E-C227-4E98-9D70-ABC2999EE0DF}">
      <dsp:nvSpPr>
        <dsp:cNvPr id="0" name=""/>
        <dsp:cNvSpPr/>
      </dsp:nvSpPr>
      <dsp:spPr>
        <a:xfrm>
          <a:off x="4777759" y="1443055"/>
          <a:ext cx="986936" cy="4934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000" b="1" kern="1200"/>
            <a:t>KF/IKS</a:t>
          </a:r>
        </a:p>
      </dsp:txBody>
      <dsp:txXfrm>
        <a:off x="4777759" y="1443055"/>
        <a:ext cx="986936" cy="4934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sis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14370CAF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Eid kommune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 Nord</dc:creator>
  <cp:lastModifiedBy>Åslaug Krogsæter</cp:lastModifiedBy>
  <cp:revision>5</cp:revision>
  <cp:lastPrinted>2015-12-17T14:26:00Z</cp:lastPrinted>
  <dcterms:created xsi:type="dcterms:W3CDTF">2016-01-19T14:05:00Z</dcterms:created>
  <dcterms:modified xsi:type="dcterms:W3CDTF">2016-02-04T15:03:00Z</dcterms:modified>
</cp:coreProperties>
</file>